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0E49" w14:textId="77777777" w:rsidR="00CC264C" w:rsidRDefault="00CC264C" w:rsidP="006969ED">
      <w:pPr>
        <w:spacing w:after="120"/>
        <w:ind w:left="567" w:right="568"/>
        <w:jc w:val="center"/>
        <w:rPr>
          <w:b/>
          <w:sz w:val="28"/>
          <w:szCs w:val="28"/>
        </w:rPr>
      </w:pPr>
      <w:bookmarkStart w:id="0" w:name="OLE_LINK104"/>
      <w:bookmarkStart w:id="1" w:name="OLE_LINK105"/>
      <w:bookmarkStart w:id="2" w:name="OLE_LINK106"/>
    </w:p>
    <w:p w14:paraId="424CC71C" w14:textId="51D7C679" w:rsidR="00F54EB1" w:rsidRDefault="00970C12" w:rsidP="006969ED">
      <w:pPr>
        <w:spacing w:after="120"/>
        <w:ind w:left="567" w:righ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6969ED">
        <w:rPr>
          <w:b/>
          <w:sz w:val="28"/>
          <w:szCs w:val="28"/>
        </w:rPr>
        <w:t>nios</w:t>
      </w:r>
      <w:r>
        <w:rPr>
          <w:b/>
          <w:sz w:val="28"/>
          <w:szCs w:val="28"/>
        </w:rPr>
        <w:t>ek</w:t>
      </w:r>
      <w:r w:rsidR="00F54EB1" w:rsidRPr="00F54EB1">
        <w:rPr>
          <w:b/>
          <w:sz w:val="28"/>
          <w:szCs w:val="28"/>
        </w:rPr>
        <w:t xml:space="preserve"> o dostęp do infrastruktury badawczej </w:t>
      </w:r>
      <w:r w:rsidR="00074E05">
        <w:rPr>
          <w:b/>
          <w:sz w:val="28"/>
          <w:szCs w:val="28"/>
        </w:rPr>
        <w:t>DIGILAB</w:t>
      </w:r>
      <w:r w:rsidR="00F54EB1" w:rsidRPr="00F54EB1">
        <w:rPr>
          <w:b/>
          <w:sz w:val="28"/>
          <w:szCs w:val="28"/>
        </w:rPr>
        <w:t xml:space="preserve"> PL </w:t>
      </w:r>
      <w:r w:rsidR="006969ED">
        <w:rPr>
          <w:b/>
          <w:sz w:val="28"/>
          <w:szCs w:val="28"/>
        </w:rPr>
        <w:t xml:space="preserve">oferowanej przez </w:t>
      </w:r>
      <w:r w:rsidR="00F54EB1" w:rsidRPr="00F54EB1">
        <w:rPr>
          <w:b/>
          <w:sz w:val="28"/>
          <w:szCs w:val="28"/>
        </w:rPr>
        <w:t>konsorcjum E-RIHS PL</w:t>
      </w:r>
    </w:p>
    <w:p w14:paraId="167F46AE" w14:textId="590652B3" w:rsidR="00D7482F" w:rsidRPr="007141C2" w:rsidRDefault="00EB6B5D" w:rsidP="00F54EB1">
      <w:pPr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EA7423">
        <w:rPr>
          <w:b/>
          <w:sz w:val="28"/>
          <w:szCs w:val="28"/>
          <w:u w:val="single"/>
        </w:rPr>
        <w:t>ty</w:t>
      </w:r>
      <w:r w:rsidR="00BE4F71" w:rsidRPr="007141C2">
        <w:rPr>
          <w:b/>
          <w:sz w:val="28"/>
          <w:szCs w:val="28"/>
          <w:u w:val="single"/>
        </w:rPr>
        <w:t xml:space="preserve"> </w:t>
      </w:r>
      <w:r w:rsidR="00F54EB1" w:rsidRPr="007141C2">
        <w:rPr>
          <w:b/>
          <w:sz w:val="28"/>
          <w:szCs w:val="28"/>
          <w:u w:val="single"/>
        </w:rPr>
        <w:t>nabór</w:t>
      </w:r>
      <w:r w:rsidR="00D7482F" w:rsidRPr="007141C2">
        <w:rPr>
          <w:b/>
          <w:sz w:val="28"/>
          <w:szCs w:val="28"/>
          <w:u w:val="single"/>
        </w:rPr>
        <w:t xml:space="preserve"> projektów</w:t>
      </w:r>
      <w:r w:rsidR="00EA7423">
        <w:rPr>
          <w:b/>
          <w:sz w:val="28"/>
          <w:szCs w:val="28"/>
          <w:u w:val="single"/>
        </w:rPr>
        <w:t xml:space="preserve"> (202</w:t>
      </w:r>
      <w:r>
        <w:rPr>
          <w:b/>
          <w:sz w:val="28"/>
          <w:szCs w:val="28"/>
          <w:u w:val="single"/>
        </w:rPr>
        <w:t>5</w:t>
      </w:r>
      <w:r w:rsidR="00EA7423">
        <w:rPr>
          <w:b/>
          <w:sz w:val="28"/>
          <w:szCs w:val="28"/>
          <w:u w:val="single"/>
        </w:rPr>
        <w:t>)</w:t>
      </w:r>
    </w:p>
    <w:bookmarkEnd w:id="0"/>
    <w:bookmarkEnd w:id="1"/>
    <w:bookmarkEnd w:id="2"/>
    <w:p w14:paraId="2BC73BF5" w14:textId="77777777" w:rsidR="00B3092E" w:rsidRDefault="00B3092E" w:rsidP="00CC264C">
      <w:pPr>
        <w:pStyle w:val="Akapitzlist"/>
        <w:numPr>
          <w:ilvl w:val="0"/>
          <w:numId w:val="1"/>
        </w:numPr>
        <w:ind w:left="284" w:hanging="284"/>
      </w:pPr>
      <w:r>
        <w:t>Nazwa projektu:</w:t>
      </w:r>
    </w:p>
    <w:p w14:paraId="637D3541" w14:textId="77777777" w:rsidR="00B3092E" w:rsidRDefault="00B3092E" w:rsidP="00CC264C">
      <w:pPr>
        <w:pStyle w:val="Akapitzlist"/>
        <w:numPr>
          <w:ilvl w:val="0"/>
          <w:numId w:val="1"/>
        </w:numPr>
        <w:ind w:left="284" w:hanging="284"/>
      </w:pPr>
      <w:r>
        <w:t>Zgłaszający – dysponent obiektu:</w:t>
      </w:r>
    </w:p>
    <w:p w14:paraId="5570E364" w14:textId="7138E6F8" w:rsidR="00B3092E" w:rsidRDefault="00B3092E" w:rsidP="00CC264C">
      <w:pPr>
        <w:pStyle w:val="Akapitzlist"/>
        <w:numPr>
          <w:ilvl w:val="1"/>
          <w:numId w:val="1"/>
        </w:numPr>
        <w:ind w:left="709"/>
      </w:pPr>
      <w:r>
        <w:t>nazwa: (</w:t>
      </w:r>
      <w:bookmarkStart w:id="3" w:name="OLE_LINK102"/>
      <w:bookmarkStart w:id="4" w:name="OLE_LINK103"/>
      <w:r w:rsidR="008F5E31">
        <w:t xml:space="preserve">nazwa </w:t>
      </w:r>
      <w:r>
        <w:t>instytucji</w:t>
      </w:r>
      <w:r w:rsidR="00CB359E">
        <w:t xml:space="preserve"> lub organizacji</w:t>
      </w:r>
      <w:bookmarkEnd w:id="3"/>
      <w:bookmarkEnd w:id="4"/>
      <w:r w:rsidR="00CB359E">
        <w:t>)</w:t>
      </w:r>
      <w:r>
        <w:t>:</w:t>
      </w:r>
      <w:r w:rsidR="00590C0C">
        <w:t xml:space="preserve"> …………………………..</w:t>
      </w:r>
    </w:p>
    <w:p w14:paraId="66D058EE" w14:textId="55725186" w:rsidR="00B3092E" w:rsidRDefault="00B3092E" w:rsidP="00CC264C">
      <w:pPr>
        <w:pStyle w:val="Akapitzlist"/>
        <w:numPr>
          <w:ilvl w:val="1"/>
          <w:numId w:val="1"/>
        </w:numPr>
        <w:ind w:left="709"/>
      </w:pPr>
      <w:r>
        <w:t>siedziba (adres):</w:t>
      </w:r>
      <w:r w:rsidR="00590C0C">
        <w:t xml:space="preserve">  ………………………………</w:t>
      </w:r>
    </w:p>
    <w:p w14:paraId="61F087FD" w14:textId="0C6A83F8" w:rsidR="00B3092E" w:rsidRDefault="002A5C52" w:rsidP="00CC264C">
      <w:pPr>
        <w:pStyle w:val="Akapitzlist"/>
        <w:numPr>
          <w:ilvl w:val="1"/>
          <w:numId w:val="1"/>
        </w:numPr>
        <w:ind w:left="709"/>
      </w:pPr>
      <w:r>
        <w:t xml:space="preserve">kierownik </w:t>
      </w:r>
      <w:r w:rsidR="00CB359E">
        <w:t xml:space="preserve">projektu </w:t>
      </w:r>
      <w:r w:rsidR="00465BA2">
        <w:t xml:space="preserve">– </w:t>
      </w:r>
      <w:r>
        <w:t>osoba odpowiedzialna</w:t>
      </w:r>
      <w:r w:rsidR="00CB359E">
        <w:t xml:space="preserve"> za realizację</w:t>
      </w:r>
      <w:r w:rsidR="00B3092E">
        <w:t xml:space="preserve"> (tytuł/stopień naukowy, imię, nazwisko, </w:t>
      </w:r>
      <w:r w:rsidR="005B0E2C">
        <w:t>stanowisko,</w:t>
      </w:r>
      <w:r w:rsidR="00B3092E">
        <w:t xml:space="preserve"> e-mail, telefon kontaktowy):</w:t>
      </w:r>
      <w:r w:rsidR="00590C0C">
        <w:t xml:space="preserve"> …………………………</w:t>
      </w:r>
    </w:p>
    <w:p w14:paraId="639DD378" w14:textId="77777777" w:rsidR="00B3092E" w:rsidRDefault="00B3092E" w:rsidP="00CC264C">
      <w:pPr>
        <w:pStyle w:val="Akapitzlist"/>
        <w:numPr>
          <w:ilvl w:val="1"/>
          <w:numId w:val="1"/>
        </w:numPr>
        <w:ind w:left="709"/>
      </w:pPr>
      <w:r>
        <w:t>Pozostałe osoby zaangażowane w realizacj</w:t>
      </w:r>
      <w:r w:rsidR="00882923">
        <w:t>ę</w:t>
      </w:r>
      <w:r>
        <w:t xml:space="preserve"> projektu</w:t>
      </w:r>
      <w:r w:rsidR="007141C2">
        <w:t xml:space="preserve"> ze strony zgłaszającego</w:t>
      </w:r>
      <w:r w:rsidR="005B0E2C">
        <w:t xml:space="preserve"> (tytuł/stopień naukowy, imię, nazwisko, stanowisko)</w:t>
      </w:r>
      <w:r>
        <w:t>:</w:t>
      </w:r>
    </w:p>
    <w:p w14:paraId="38C68546" w14:textId="19E44CCA" w:rsidR="002A5C52" w:rsidRDefault="002A5C52" w:rsidP="00CC264C">
      <w:pPr>
        <w:pStyle w:val="Akapitzlist"/>
        <w:numPr>
          <w:ilvl w:val="1"/>
          <w:numId w:val="1"/>
        </w:numPr>
        <w:ind w:left="709"/>
      </w:pPr>
      <w:r w:rsidRPr="3ABE5608">
        <w:t xml:space="preserve">właściciel </w:t>
      </w:r>
      <w:r w:rsidRPr="3ABE5608">
        <w:t>obiektu</w:t>
      </w:r>
      <w:r w:rsidR="00C93EE1">
        <w:t>/kolekcji</w:t>
      </w:r>
      <w:r w:rsidRPr="3ABE5608">
        <w:t xml:space="preserve"> </w:t>
      </w:r>
      <w:r w:rsidRPr="3ABE5608">
        <w:t>(</w:t>
      </w:r>
      <w:r w:rsidR="008F5E31" w:rsidRPr="3ABE5608">
        <w:t>nazwa i adres)</w:t>
      </w:r>
      <w:r w:rsidR="00465BA2" w:rsidRPr="3ABE5608">
        <w:t>,</w:t>
      </w:r>
      <w:r w:rsidR="005B0E2C" w:rsidRPr="3ABE5608">
        <w:t xml:space="preserve"> </w:t>
      </w:r>
      <w:r w:rsidRPr="3ABE5608">
        <w:t>jeżeli inny niż w p. 2a</w:t>
      </w:r>
      <w:r w:rsidR="00351F26" w:rsidRPr="3ABE5608">
        <w:t>.</w:t>
      </w:r>
      <w:r w:rsidRPr="3ABE5608">
        <w:t>:</w:t>
      </w:r>
      <w:r w:rsidR="00590C0C">
        <w:t xml:space="preserve">  ……………………………….</w:t>
      </w:r>
    </w:p>
    <w:p w14:paraId="32F3B0BD" w14:textId="4CF882BA" w:rsidR="00B3092E" w:rsidRDefault="00590C0C" w:rsidP="00CC264C">
      <w:pPr>
        <w:pStyle w:val="Akapitzlist"/>
        <w:numPr>
          <w:ilvl w:val="1"/>
          <w:numId w:val="1"/>
        </w:numPr>
        <w:ind w:left="709"/>
      </w:pPr>
      <w:r>
        <w:t xml:space="preserve">  </w:t>
      </w:r>
      <w:r w:rsidR="0098175F">
        <w:t xml:space="preserve"> (jeden z trzech kwadratów musi być zaznaczony</w:t>
      </w:r>
      <w:r w:rsidR="00643A62">
        <w:t>)</w:t>
      </w:r>
      <w:r w:rsidR="00B3092E">
        <w:t xml:space="preserve">: </w:t>
      </w:r>
    </w:p>
    <w:p w14:paraId="49D00220" w14:textId="32933757" w:rsidR="00B3092E" w:rsidRDefault="00B3092E" w:rsidP="3ABE5608">
      <w:pPr>
        <w:pStyle w:val="Akapitzlist"/>
        <w:tabs>
          <w:tab w:val="left" w:pos="993"/>
        </w:tabs>
        <w:spacing w:after="120"/>
        <w:ind w:left="1134" w:hanging="284"/>
      </w:pPr>
      <w:bookmarkStart w:id="5" w:name="OLE_LINK111"/>
      <w:bookmarkStart w:id="6" w:name="OLE_LINK112"/>
      <w:bookmarkStart w:id="7" w:name="OLE_LINK91"/>
      <w:bookmarkStart w:id="8" w:name="OLE_LINK92"/>
      <w:r w:rsidRPr="3ABE5608">
        <w:t>□</w:t>
      </w:r>
      <w:r>
        <w:tab/>
      </w:r>
      <w:r w:rsidRPr="3ABE5608">
        <w:t xml:space="preserve"> </w:t>
      </w:r>
      <w:bookmarkEnd w:id="5"/>
      <w:bookmarkEnd w:id="6"/>
      <w:r w:rsidRPr="3ABE5608">
        <w:rPr>
          <w:u w:val="single"/>
        </w:rPr>
        <w:t>jestem właścicielem obiektu</w:t>
      </w:r>
      <w:r w:rsidR="00B36583">
        <w:rPr>
          <w:u w:val="single"/>
        </w:rPr>
        <w:t>/kolekcji</w:t>
      </w:r>
      <w:r w:rsidRPr="3ABE5608">
        <w:t xml:space="preserve"> i wyrażam zgodę na badania wymienione poniżej oraz wspólną publikacj</w:t>
      </w:r>
      <w:r w:rsidR="002149E1" w:rsidRPr="3ABE5608">
        <w:t>ę</w:t>
      </w:r>
      <w:r w:rsidRPr="3ABE5608">
        <w:t xml:space="preserve"> wyników</w:t>
      </w:r>
    </w:p>
    <w:p w14:paraId="4BEE59B2" w14:textId="6A94F362" w:rsidR="00643A62" w:rsidRDefault="00CC264C" w:rsidP="00CC264C">
      <w:pPr>
        <w:pStyle w:val="Akapitzlist"/>
        <w:tabs>
          <w:tab w:val="left" w:pos="1276"/>
        </w:tabs>
        <w:ind w:left="1276" w:hanging="283"/>
        <w:rPr>
          <w:rFonts w:cstheme="minorHAnsi"/>
        </w:rPr>
      </w:pPr>
      <w:r>
        <w:rPr>
          <w:rFonts w:cstheme="minorHAnsi"/>
        </w:rPr>
        <w:tab/>
      </w:r>
      <w:r w:rsidR="00B3092E">
        <w:rPr>
          <w:rFonts w:cstheme="minorHAnsi"/>
        </w:rPr>
        <w:t xml:space="preserve"> </w:t>
      </w:r>
      <w:r w:rsidR="00465BA2" w:rsidRPr="00AA4399">
        <w:rPr>
          <w:rFonts w:cstheme="minorHAnsi"/>
          <w:u w:val="single"/>
        </w:rPr>
        <w:t xml:space="preserve">nie </w:t>
      </w:r>
      <w:r w:rsidR="00043C97" w:rsidRPr="00AA4399">
        <w:rPr>
          <w:rFonts w:cstheme="minorHAnsi"/>
          <w:u w:val="single"/>
        </w:rPr>
        <w:t xml:space="preserve">jestem </w:t>
      </w:r>
      <w:r w:rsidR="00465BA2" w:rsidRPr="00AA4399">
        <w:rPr>
          <w:rFonts w:cstheme="minorHAnsi"/>
          <w:u w:val="single"/>
        </w:rPr>
        <w:t>właścicielem obiektu</w:t>
      </w:r>
      <w:r w:rsidR="00C9150D">
        <w:rPr>
          <w:rFonts w:cstheme="minorHAnsi"/>
          <w:u w:val="single"/>
        </w:rPr>
        <w:t>/kolekcji</w:t>
      </w:r>
      <w:r w:rsidR="00465BA2">
        <w:rPr>
          <w:rFonts w:cstheme="minorHAnsi"/>
        </w:rPr>
        <w:t xml:space="preserve">, jednakże: </w:t>
      </w:r>
    </w:p>
    <w:p w14:paraId="11F3D3DD" w14:textId="77777777" w:rsidR="00043C97" w:rsidRDefault="00643A62" w:rsidP="00CC264C">
      <w:pPr>
        <w:pStyle w:val="Akapitzlist"/>
        <w:tabs>
          <w:tab w:val="left" w:pos="1276"/>
        </w:tabs>
        <w:ind w:left="1276" w:hanging="283"/>
        <w:rPr>
          <w:rFonts w:cstheme="minorHAnsi"/>
        </w:rPr>
      </w:pPr>
      <w:r>
        <w:rPr>
          <w:rFonts w:cstheme="minorHAnsi"/>
        </w:rPr>
        <w:t xml:space="preserve">      (Uwaga: </w:t>
      </w:r>
      <w:r>
        <w:t>brak odpowiednich dokumentów spowoduje odrzucenie wniosku)</w:t>
      </w:r>
    </w:p>
    <w:p w14:paraId="521382BA" w14:textId="77777777" w:rsidR="00B3092E" w:rsidRDefault="00043C97" w:rsidP="00EB6B5D">
      <w:pPr>
        <w:pStyle w:val="Akapitzlist"/>
        <w:ind w:left="1134" w:hanging="283"/>
      </w:pPr>
      <w:r>
        <w:rPr>
          <w:rFonts w:cstheme="minorHAnsi"/>
        </w:rPr>
        <w:t>□</w:t>
      </w:r>
      <w:r w:rsidR="00CC264C">
        <w:rPr>
          <w:rFonts w:cstheme="minorHAnsi"/>
        </w:rPr>
        <w:tab/>
      </w:r>
      <w:r w:rsidR="00BE07AE">
        <w:rPr>
          <w:rFonts w:cstheme="minorHAnsi"/>
        </w:rPr>
        <w:t xml:space="preserve">jako jego dysponent </w:t>
      </w:r>
      <w:r w:rsidR="00B3092E">
        <w:rPr>
          <w:rFonts w:cstheme="minorHAnsi"/>
        </w:rPr>
        <w:t xml:space="preserve">uzyskałem zgodę właściciela obiektu na </w:t>
      </w:r>
      <w:r w:rsidR="00B3092E">
        <w:t>badania wymienione poniżej oraz wspólną publikacj</w:t>
      </w:r>
      <w:r w:rsidR="002149E1">
        <w:t>ę</w:t>
      </w:r>
      <w:r w:rsidR="00B3092E">
        <w:t xml:space="preserve"> wyników</w:t>
      </w:r>
      <w:r w:rsidR="00D3094E">
        <w:t xml:space="preserve"> wraz z wizerunkiem obiektu</w:t>
      </w:r>
    </w:p>
    <w:p w14:paraId="518AF150" w14:textId="77777777" w:rsidR="004B0138" w:rsidRDefault="004B0138" w:rsidP="00351F26">
      <w:pPr>
        <w:pStyle w:val="Akapitzlist"/>
        <w:ind w:left="1560" w:hanging="283"/>
      </w:pPr>
      <w:r>
        <w:tab/>
        <w:t>Załączam skan odpowiedniego dokumentu</w:t>
      </w:r>
    </w:p>
    <w:p w14:paraId="5A585870" w14:textId="7F862792" w:rsidR="00043C97" w:rsidRDefault="00043C97" w:rsidP="3ABE5608">
      <w:pPr>
        <w:pStyle w:val="Akapitzlist"/>
        <w:ind w:left="1134" w:hanging="283"/>
      </w:pPr>
      <w:r w:rsidRPr="3ABE5608">
        <w:t>□</w:t>
      </w:r>
      <w:r>
        <w:tab/>
      </w:r>
      <w:r w:rsidR="004B0138" w:rsidRPr="3ABE5608">
        <w:t xml:space="preserve">mam </w:t>
      </w:r>
      <w:r w:rsidRPr="3ABE5608">
        <w:t>prawo dysponowania obiektem</w:t>
      </w:r>
      <w:r w:rsidR="004D0BB4">
        <w:t>/kolekcją</w:t>
      </w:r>
      <w:r w:rsidR="004B0138" w:rsidRPr="3ABE5608">
        <w:t xml:space="preserve"> na podstawie umowy z właścicielem lub przepisów prawa </w:t>
      </w:r>
      <w:r w:rsidRPr="3ABE5608">
        <w:t>obejmujące</w:t>
      </w:r>
      <w:bookmarkEnd w:id="7"/>
      <w:bookmarkEnd w:id="8"/>
      <w:r w:rsidR="00970C12" w:rsidRPr="3ABE5608">
        <w:t>: udostępnienie go do badań ujętych we Wniosku, prawo do publikacji wyników wraz z wizerunkiem obiektu.</w:t>
      </w:r>
    </w:p>
    <w:p w14:paraId="0A459A61" w14:textId="35D0EABD" w:rsidR="00970C12" w:rsidRDefault="004B0138" w:rsidP="002E5929">
      <w:pPr>
        <w:pStyle w:val="Akapitzlist"/>
        <w:ind w:left="1560"/>
        <w:rPr>
          <w:rFonts w:cstheme="minorHAnsi"/>
        </w:rPr>
      </w:pPr>
      <w:r>
        <w:rPr>
          <w:rFonts w:cstheme="minorHAnsi"/>
        </w:rPr>
        <w:t xml:space="preserve">Załączam skan umowy lub w przypadku </w:t>
      </w:r>
      <w:r w:rsidR="002E5929">
        <w:rPr>
          <w:rFonts w:cstheme="minorHAnsi"/>
        </w:rPr>
        <w:t>uprawnień</w:t>
      </w:r>
      <w:r>
        <w:rPr>
          <w:rFonts w:cstheme="minorHAnsi"/>
        </w:rPr>
        <w:t xml:space="preserve"> wynikając</w:t>
      </w:r>
      <w:r w:rsidR="002E5929">
        <w:rPr>
          <w:rFonts w:cstheme="minorHAnsi"/>
        </w:rPr>
        <w:t>ych</w:t>
      </w:r>
      <w:r>
        <w:rPr>
          <w:rFonts w:cstheme="minorHAnsi"/>
        </w:rPr>
        <w:t xml:space="preserve"> z aktu prawnego: rodzaj i nazwa aktu ……, data wydania ……, artykuł…., ustęp ….  (np. Ustawa o… z dnia…, art. … ust</w:t>
      </w:r>
      <w:r w:rsidR="002E5929">
        <w:rPr>
          <w:rFonts w:cstheme="minorHAnsi"/>
        </w:rPr>
        <w:t xml:space="preserve">. </w:t>
      </w:r>
      <w:r>
        <w:rPr>
          <w:rFonts w:cstheme="minorHAnsi"/>
        </w:rPr>
        <w:t>….).</w:t>
      </w:r>
    </w:p>
    <w:p w14:paraId="2ACA1506" w14:textId="07CC62A8" w:rsidR="00DF035E" w:rsidRPr="00DF035E" w:rsidRDefault="00DF035E" w:rsidP="00DF035E">
      <w:pPr>
        <w:pStyle w:val="Akapitzlist"/>
        <w:numPr>
          <w:ilvl w:val="1"/>
          <w:numId w:val="1"/>
        </w:numPr>
        <w:spacing w:after="0"/>
        <w:ind w:left="850" w:hanging="357"/>
      </w:pPr>
      <w:r>
        <w:rPr>
          <w:rFonts w:cstheme="minorHAnsi"/>
        </w:rPr>
        <w:t>obiekt jest wpisany do rejestru zabytków:</w:t>
      </w:r>
    </w:p>
    <w:p w14:paraId="46F1721D" w14:textId="3D0391A0" w:rsidR="00DF035E" w:rsidRDefault="00DF035E" w:rsidP="00DF035E">
      <w:pPr>
        <w:spacing w:after="120"/>
        <w:ind w:left="851"/>
        <w:rPr>
          <w:rFonts w:cstheme="minorHAnsi"/>
        </w:rPr>
      </w:pPr>
      <w:r>
        <w:rPr>
          <w:rFonts w:cstheme="minorHAnsi"/>
        </w:rPr>
        <w:t xml:space="preserve">□  TAK,     □  NIE </w:t>
      </w:r>
    </w:p>
    <w:p w14:paraId="2B403EFA" w14:textId="6C64421B" w:rsidR="00E61206" w:rsidRDefault="00E61206" w:rsidP="001224CF">
      <w:pPr>
        <w:pStyle w:val="Akapitzlist"/>
        <w:numPr>
          <w:ilvl w:val="0"/>
          <w:numId w:val="1"/>
        </w:numPr>
        <w:ind w:left="426" w:hanging="426"/>
      </w:pPr>
      <w:r w:rsidRPr="002A5C52">
        <w:t>Opis obiektu</w:t>
      </w:r>
      <w:r w:rsidR="00AD203D">
        <w:t>/kolekcji</w:t>
      </w:r>
      <w:r w:rsidRPr="002A5C52">
        <w:t xml:space="preserve"> (rodzaj, datowanie, wymiary, materiał – o ile znane</w:t>
      </w:r>
      <w:r>
        <w:t>). Należy załączyć fotografię, o ile możliwe skan karty ewidencyjnej obiektu. Inne informacje o obiekcie</w:t>
      </w:r>
      <w:r w:rsidR="00590C0C">
        <w:t>/kolekcji</w:t>
      </w:r>
      <w:r>
        <w:t xml:space="preserve"> istotne dla planowanych badań: …………………………..</w:t>
      </w:r>
    </w:p>
    <w:p w14:paraId="34C0F174" w14:textId="4CD25701" w:rsidR="00955474" w:rsidRPr="00955474" w:rsidRDefault="00955474" w:rsidP="00955474">
      <w:pPr>
        <w:ind w:left="142"/>
        <w:rPr>
          <w:b/>
          <w:bCs/>
        </w:rPr>
      </w:pPr>
      <w:r w:rsidRPr="00955474">
        <w:rPr>
          <w:b/>
          <w:bCs/>
        </w:rPr>
        <w:t xml:space="preserve">Uwaga: przed wypełnieniem punktów </w:t>
      </w:r>
      <w:r>
        <w:rPr>
          <w:b/>
          <w:bCs/>
        </w:rPr>
        <w:t>4</w:t>
      </w:r>
      <w:r w:rsidRPr="00955474">
        <w:rPr>
          <w:b/>
          <w:bCs/>
        </w:rPr>
        <w:t xml:space="preserve"> -10 należy zapoznać się z §4 Regulaminu określającym dopuszczalny zakres merytoryczny projektu. </w:t>
      </w:r>
    </w:p>
    <w:p w14:paraId="14EF17D6" w14:textId="10EBFF3F" w:rsidR="00465BA2" w:rsidRDefault="0098175F" w:rsidP="00AA4399">
      <w:pPr>
        <w:pStyle w:val="Akapitzlist"/>
        <w:numPr>
          <w:ilvl w:val="0"/>
          <w:numId w:val="1"/>
        </w:numPr>
        <w:ind w:left="426" w:hanging="426"/>
      </w:pPr>
      <w:r w:rsidRPr="00AA4399">
        <w:t>Streszczanie projektu do publikacji na stronach Konsorcjum – powinno zawierać w skróconej formie cel projektu, opis obiektu</w:t>
      </w:r>
      <w:r w:rsidR="00590C0C">
        <w:t>/kolekcji</w:t>
      </w:r>
      <w:r w:rsidRPr="00AA4399">
        <w:t xml:space="preserve"> i program badawczy – </w:t>
      </w:r>
      <w:r w:rsidRPr="00AA4399">
        <w:rPr>
          <w:u w:val="single"/>
        </w:rPr>
        <w:t>od 1000 do 1500 znaków ze spacjam</w:t>
      </w:r>
      <w:r w:rsidRPr="00AA4399">
        <w:t xml:space="preserve">i. Do streszczenia </w:t>
      </w:r>
      <w:r w:rsidR="00465BA2" w:rsidRPr="00AA4399">
        <w:t xml:space="preserve">należy </w:t>
      </w:r>
      <w:r w:rsidRPr="00AA4399">
        <w:t xml:space="preserve">załączyć </w:t>
      </w:r>
      <w:r w:rsidR="00CB359E" w:rsidRPr="00AA4399">
        <w:t xml:space="preserve">jedną do trzech fotografii </w:t>
      </w:r>
      <w:r w:rsidR="00465BA2" w:rsidRPr="00AA4399">
        <w:t xml:space="preserve">wraz podpisami i wskazaniem autora zdjęcia. </w:t>
      </w:r>
      <w:r w:rsidR="00027E7B" w:rsidRPr="00AA4399">
        <w:t>…………………………………………………….</w:t>
      </w:r>
    </w:p>
    <w:p w14:paraId="6DC93A70" w14:textId="681A7148" w:rsidR="00B75A08" w:rsidRPr="00AA4399" w:rsidRDefault="00B75A08" w:rsidP="00B75A08">
      <w:pPr>
        <w:pStyle w:val="Akapitzlist"/>
        <w:ind w:left="426"/>
      </w:pPr>
      <w:r>
        <w:t>Tłumaczenie streszczenia na język angielski wraz z podpisami do ilustracji) – 1000 do 1500 znaków ze spacjami.  ……………………………………………………….</w:t>
      </w:r>
    </w:p>
    <w:p w14:paraId="3372192D" w14:textId="77777777" w:rsidR="00027E7B" w:rsidRDefault="00027E7B" w:rsidP="00AA4399">
      <w:pPr>
        <w:pStyle w:val="Akapitzlist"/>
      </w:pPr>
    </w:p>
    <w:p w14:paraId="3B3CA22C" w14:textId="77777777" w:rsidR="00027E7B" w:rsidRPr="00465BA2" w:rsidRDefault="00027E7B" w:rsidP="00AA4399">
      <w:pPr>
        <w:pStyle w:val="Akapitzlist"/>
      </w:pPr>
    </w:p>
    <w:p w14:paraId="20264F1F" w14:textId="1476DECF" w:rsidR="0098175F" w:rsidRPr="00AA4399" w:rsidRDefault="00465BA2" w:rsidP="00AA4399">
      <w:pPr>
        <w:pStyle w:val="Akapitzlist"/>
        <w:ind w:left="426"/>
        <w:rPr>
          <w:b/>
          <w:sz w:val="20"/>
        </w:rPr>
      </w:pPr>
      <w:r w:rsidRPr="00AA4399">
        <w:rPr>
          <w:b/>
          <w:sz w:val="20"/>
        </w:rPr>
        <w:t xml:space="preserve">Zgłaszający oświadcza, że będąc właścicielem praw autorskich do tekstu i zdjęć </w:t>
      </w:r>
      <w:r w:rsidR="00027E7B" w:rsidRPr="00AA4399">
        <w:rPr>
          <w:b/>
          <w:sz w:val="20"/>
        </w:rPr>
        <w:t>zamieszczonych w tym punkcie</w:t>
      </w:r>
      <w:r w:rsidR="001224CF">
        <w:rPr>
          <w:b/>
          <w:sz w:val="20"/>
        </w:rPr>
        <w:t xml:space="preserve"> </w:t>
      </w:r>
      <w:r w:rsidR="001224CF" w:rsidRPr="00AA4399">
        <w:rPr>
          <w:b/>
          <w:sz w:val="20"/>
        </w:rPr>
        <w:t xml:space="preserve">wyraża </w:t>
      </w:r>
      <w:r w:rsidR="00027E7B" w:rsidRPr="00AA4399">
        <w:rPr>
          <w:b/>
          <w:sz w:val="20"/>
        </w:rPr>
        <w:t xml:space="preserve">zgodę na ich publikację w </w:t>
      </w:r>
      <w:r w:rsidR="00CB359E" w:rsidRPr="00AA4399">
        <w:rPr>
          <w:b/>
          <w:sz w:val="20"/>
        </w:rPr>
        <w:t>przypadku zaakceptowania wniosku do realizacji</w:t>
      </w:r>
      <w:r w:rsidR="00027E7B">
        <w:rPr>
          <w:b/>
          <w:sz w:val="20"/>
        </w:rPr>
        <w:t>.</w:t>
      </w:r>
    </w:p>
    <w:p w14:paraId="78B629A1" w14:textId="64F48FAA" w:rsidR="0098175F" w:rsidRDefault="0098175F" w:rsidP="00AA4399">
      <w:pPr>
        <w:pStyle w:val="Akapitzlist"/>
      </w:pPr>
    </w:p>
    <w:p w14:paraId="472FBB89" w14:textId="77777777" w:rsidR="00704030" w:rsidRPr="0098175F" w:rsidRDefault="00704030" w:rsidP="00AA4399">
      <w:pPr>
        <w:pStyle w:val="Akapitzlist"/>
      </w:pPr>
    </w:p>
    <w:p w14:paraId="7F680FBA" w14:textId="77777777" w:rsidR="00121C9B" w:rsidRDefault="00E61206" w:rsidP="00EB5003">
      <w:pPr>
        <w:pStyle w:val="Akapitzlist"/>
        <w:numPr>
          <w:ilvl w:val="0"/>
          <w:numId w:val="1"/>
        </w:numPr>
        <w:ind w:left="426" w:hanging="426"/>
      </w:pPr>
      <w:r>
        <w:t xml:space="preserve">Opis projektu </w:t>
      </w:r>
    </w:p>
    <w:p w14:paraId="563057B8" w14:textId="57B2027E" w:rsidR="00CB359E" w:rsidRDefault="00E61206" w:rsidP="00E61206">
      <w:pPr>
        <w:pStyle w:val="Akapitzlist"/>
        <w:numPr>
          <w:ilvl w:val="1"/>
          <w:numId w:val="1"/>
        </w:numPr>
        <w:ind w:left="709" w:hanging="283"/>
      </w:pPr>
      <w:r>
        <w:t xml:space="preserve">cel </w:t>
      </w:r>
      <w:r w:rsidR="004752EB">
        <w:t>działania</w:t>
      </w:r>
      <w:r>
        <w:t xml:space="preserve"> - </w:t>
      </w:r>
      <w:r w:rsidRPr="002A5C52">
        <w:t>jaki konkretny problem (</w:t>
      </w:r>
      <w:r w:rsidR="00973407">
        <w:t>technologiczny, logistyczny</w:t>
      </w:r>
      <w:r w:rsidR="004752EB">
        <w:t>, inny</w:t>
      </w:r>
      <w:r w:rsidRPr="002A5C52">
        <w:t>) planuje się rozwiązać</w:t>
      </w:r>
      <w:r w:rsidR="00CB359E">
        <w:t xml:space="preserve"> – </w:t>
      </w:r>
      <w:r w:rsidR="00CB359E" w:rsidRPr="00AA4399">
        <w:rPr>
          <w:u w:val="single"/>
        </w:rPr>
        <w:t>max 300 znaków</w:t>
      </w:r>
      <w:r w:rsidR="00CB359E">
        <w:t>:</w:t>
      </w:r>
    </w:p>
    <w:p w14:paraId="17A1FF25" w14:textId="77777777" w:rsidR="00E61206" w:rsidRDefault="00E61206" w:rsidP="00AA4399">
      <w:pPr>
        <w:pStyle w:val="Akapitzlist"/>
        <w:ind w:left="709"/>
      </w:pPr>
      <w:r>
        <w:t>………………………</w:t>
      </w:r>
    </w:p>
    <w:p w14:paraId="3CC5E4FD" w14:textId="77777777" w:rsidR="00CB359E" w:rsidRDefault="00E61206" w:rsidP="00E61206">
      <w:pPr>
        <w:pStyle w:val="Akapitzlist"/>
        <w:numPr>
          <w:ilvl w:val="1"/>
          <w:numId w:val="1"/>
        </w:numPr>
        <w:ind w:left="709" w:hanging="283"/>
      </w:pPr>
      <w:r>
        <w:t xml:space="preserve">uzasadnienie </w:t>
      </w:r>
      <w:r w:rsidRPr="002A5C52">
        <w:t xml:space="preserve">– </w:t>
      </w:r>
      <w:r w:rsidRPr="00AA4399">
        <w:rPr>
          <w:u w:val="single"/>
        </w:rPr>
        <w:t>max 3000 znaków</w:t>
      </w:r>
      <w:r>
        <w:t xml:space="preserve">: </w:t>
      </w:r>
    </w:p>
    <w:p w14:paraId="0EEEA0BE" w14:textId="77777777" w:rsidR="00E61206" w:rsidRDefault="00E61206" w:rsidP="00AA4399">
      <w:pPr>
        <w:pStyle w:val="Akapitzlist"/>
        <w:ind w:left="709"/>
      </w:pPr>
      <w:r>
        <w:t>……………………………</w:t>
      </w:r>
    </w:p>
    <w:p w14:paraId="739962E6" w14:textId="77777777" w:rsidR="008F5E31" w:rsidRDefault="008F5E31" w:rsidP="00CC264C">
      <w:pPr>
        <w:pStyle w:val="Akapitzlist"/>
        <w:ind w:left="284"/>
      </w:pPr>
    </w:p>
    <w:p w14:paraId="5E741580" w14:textId="221450CD" w:rsidR="00C1217B" w:rsidRPr="00CD1F26" w:rsidRDefault="008F5E31" w:rsidP="401A04C5">
      <w:pPr>
        <w:pStyle w:val="Akapitzlist"/>
        <w:numPr>
          <w:ilvl w:val="0"/>
          <w:numId w:val="1"/>
        </w:numPr>
        <w:ind w:left="426" w:hanging="426"/>
      </w:pPr>
      <w:r w:rsidRPr="00CD1F26">
        <w:t>Czy projekt jest elementem pracy licencjackiej/magisterskiej</w:t>
      </w:r>
      <w:r w:rsidR="00EB6B5D" w:rsidRPr="00CD1F26">
        <w:t xml:space="preserve"> </w:t>
      </w:r>
      <w:r w:rsidR="00726CE2" w:rsidRPr="00CD1F26">
        <w:t>(p</w:t>
      </w:r>
      <w:r w:rsidR="00351F26" w:rsidRPr="00CD1F26">
        <w:t>atrz §</w:t>
      </w:r>
      <w:r w:rsidR="00EB6B5D" w:rsidRPr="00CD1F26">
        <w:t>4</w:t>
      </w:r>
      <w:r w:rsidR="00351F26" w:rsidRPr="00CD1F26">
        <w:t xml:space="preserve"> ust</w:t>
      </w:r>
      <w:r w:rsidR="00726CE2" w:rsidRPr="00CD1F26">
        <w:t xml:space="preserve">. </w:t>
      </w:r>
      <w:r w:rsidR="00EB6B5D" w:rsidRPr="00CD1F26">
        <w:t>3</w:t>
      </w:r>
      <w:r w:rsidR="00726CE2" w:rsidRPr="00CD1F26">
        <w:t xml:space="preserve"> Regulaminu)</w:t>
      </w:r>
      <w:r w:rsidRPr="00CD1F26">
        <w:t>? Jeżeli tak, należy podać imię i nazwisko autora, jednostkę organizacyjną szkoły wyższej, rodzaj, tytuł lub temat pracy</w:t>
      </w:r>
      <w:r w:rsidR="00BB64C1" w:rsidRPr="00CD1F26">
        <w:t>, imię i nazwisko promotora</w:t>
      </w:r>
      <w:r w:rsidRPr="00CD1F26">
        <w:t>:</w:t>
      </w:r>
      <w:r w:rsidR="00E61206" w:rsidRPr="00CD1F26">
        <w:t xml:space="preserve">  ……………………………..</w:t>
      </w:r>
    </w:p>
    <w:p w14:paraId="2669CAC2" w14:textId="77777777" w:rsidR="008F5E31" w:rsidRPr="00CD1F26" w:rsidRDefault="008F5E31" w:rsidP="00CC264C">
      <w:pPr>
        <w:pStyle w:val="Akapitzlist"/>
        <w:ind w:left="284"/>
      </w:pPr>
    </w:p>
    <w:p w14:paraId="2A65386B" w14:textId="63167875" w:rsidR="00E61206" w:rsidRPr="00CD1F26" w:rsidRDefault="0032184F" w:rsidP="401A04C5">
      <w:pPr>
        <w:pStyle w:val="Akapitzlist"/>
        <w:numPr>
          <w:ilvl w:val="0"/>
          <w:numId w:val="1"/>
        </w:numPr>
        <w:ind w:left="426" w:hanging="426"/>
      </w:pPr>
      <w:r w:rsidRPr="00CD1F26">
        <w:t xml:space="preserve">Program </w:t>
      </w:r>
      <w:r w:rsidR="00590C0C">
        <w:t xml:space="preserve">pilotażowej digitalizacji lub konsultingu </w:t>
      </w:r>
      <w:r w:rsidR="00121C9B" w:rsidRPr="00CD1F26">
        <w:t>(</w:t>
      </w:r>
      <w:r w:rsidR="00C1217B" w:rsidRPr="00CD1F26">
        <w:t>należy wskazać i uzasadnić, w oparciu o opis obiektu</w:t>
      </w:r>
      <w:r w:rsidR="00E61206" w:rsidRPr="00CD1F26">
        <w:t xml:space="preserve"> i cel projektu</w:t>
      </w:r>
      <w:r w:rsidR="00C1217B" w:rsidRPr="00CD1F26">
        <w:t xml:space="preserve">, jakie konkretne </w:t>
      </w:r>
      <w:r w:rsidR="004752EB">
        <w:t>działania</w:t>
      </w:r>
      <w:r w:rsidR="00C1217B" w:rsidRPr="00CD1F26">
        <w:t xml:space="preserve"> (z listy </w:t>
      </w:r>
      <w:r w:rsidR="00B204BF">
        <w:t>DIGILAB</w:t>
      </w:r>
      <w:r w:rsidR="00590C0C">
        <w:t>.PL)</w:t>
      </w:r>
      <w:r w:rsidR="00E61206" w:rsidRPr="00CD1F26">
        <w:t xml:space="preserve"> zamieszczonej na stronie internetowej E-RIHS PL: </w:t>
      </w:r>
      <w:hyperlink r:id="rId11">
        <w:r w:rsidR="00E94526" w:rsidRPr="00CD1F26">
          <w:rPr>
            <w:rStyle w:val="Hipercze"/>
          </w:rPr>
          <w:t>http://www.e-rihs.pl/index.php/nasza-oferta/</w:t>
        </w:r>
      </w:hyperlink>
      <w:r w:rsidR="00E94526" w:rsidRPr="00CD1F26">
        <w:t xml:space="preserve"> </w:t>
      </w:r>
      <w:r w:rsidR="00C1217B" w:rsidRPr="00CD1F26">
        <w:t>) proponuje się zastosować</w:t>
      </w:r>
      <w:r w:rsidR="00E61206" w:rsidRPr="00CD1F26">
        <w:t xml:space="preserve">. </w:t>
      </w:r>
      <w:r w:rsidR="00C1217B" w:rsidRPr="00CD1F26">
        <w:t xml:space="preserve"> </w:t>
      </w:r>
      <w:r w:rsidR="00E61206" w:rsidRPr="00CD1F26">
        <w:t xml:space="preserve">Należy określić planowany zakres </w:t>
      </w:r>
      <w:r w:rsidR="004752EB">
        <w:t>działań</w:t>
      </w:r>
      <w:r w:rsidR="000934DF" w:rsidRPr="00CD1F26">
        <w:t>.</w:t>
      </w:r>
      <w:r w:rsidR="00E61206" w:rsidRPr="00CD1F26">
        <w:t xml:space="preserve"> W miarę możliwości oszacować czas </w:t>
      </w:r>
      <w:r w:rsidR="004752EB">
        <w:t>działania</w:t>
      </w:r>
    </w:p>
    <w:p w14:paraId="08323CBD" w14:textId="77777777" w:rsidR="00E61206" w:rsidRDefault="00E61206" w:rsidP="00E61206">
      <w:pPr>
        <w:pStyle w:val="Akapitzlist"/>
      </w:pP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332"/>
        <w:gridCol w:w="3510"/>
        <w:gridCol w:w="1690"/>
        <w:gridCol w:w="1414"/>
        <w:gridCol w:w="1559"/>
      </w:tblGrid>
      <w:tr w:rsidR="00E61206" w:rsidRPr="00C22728" w14:paraId="4C2CFF31" w14:textId="77777777" w:rsidTr="00AA4399">
        <w:trPr>
          <w:cantSplit/>
        </w:trPr>
        <w:tc>
          <w:tcPr>
            <w:tcW w:w="284" w:type="dxa"/>
            <w:vAlign w:val="center"/>
          </w:tcPr>
          <w:p w14:paraId="0A50C64D" w14:textId="77777777" w:rsidR="00E61206" w:rsidRDefault="00E61206" w:rsidP="00736BD9">
            <w:pPr>
              <w:pStyle w:val="Akapitzlist"/>
              <w:ind w:left="0"/>
            </w:pPr>
          </w:p>
        </w:tc>
        <w:tc>
          <w:tcPr>
            <w:tcW w:w="3544" w:type="dxa"/>
            <w:vAlign w:val="center"/>
          </w:tcPr>
          <w:p w14:paraId="57D42ED2" w14:textId="77777777" w:rsidR="00E61206" w:rsidRDefault="00E61206" w:rsidP="00736BD9">
            <w:pPr>
              <w:pStyle w:val="Akapitzlist"/>
              <w:ind w:left="0"/>
              <w:jc w:val="center"/>
            </w:pPr>
            <w:r>
              <w:t>nazwa badania</w:t>
            </w:r>
          </w:p>
        </w:tc>
        <w:tc>
          <w:tcPr>
            <w:tcW w:w="1701" w:type="dxa"/>
            <w:vAlign w:val="center"/>
          </w:tcPr>
          <w:p w14:paraId="021506A2" w14:textId="77777777" w:rsidR="00E61206" w:rsidRDefault="00E61206" w:rsidP="00736BD9">
            <w:pPr>
              <w:pStyle w:val="Akapitzlist"/>
              <w:ind w:left="0"/>
              <w:jc w:val="center"/>
            </w:pPr>
            <w:r>
              <w:t>zakres</w:t>
            </w:r>
            <w:r w:rsidR="000934DF">
              <w:t>*</w:t>
            </w:r>
          </w:p>
        </w:tc>
        <w:tc>
          <w:tcPr>
            <w:tcW w:w="1417" w:type="dxa"/>
            <w:vAlign w:val="center"/>
          </w:tcPr>
          <w:p w14:paraId="7BAC2E3E" w14:textId="77777777" w:rsidR="00E61206" w:rsidRDefault="00E61206" w:rsidP="00736BD9">
            <w:pPr>
              <w:pStyle w:val="Akapitzlist"/>
              <w:ind w:left="0"/>
              <w:jc w:val="center"/>
            </w:pPr>
            <w:r>
              <w:t>dysponent instalacji</w:t>
            </w:r>
          </w:p>
        </w:tc>
        <w:tc>
          <w:tcPr>
            <w:tcW w:w="1559" w:type="dxa"/>
            <w:vAlign w:val="center"/>
          </w:tcPr>
          <w:p w14:paraId="177705FA" w14:textId="77777777" w:rsidR="00E61206" w:rsidRDefault="00E61206" w:rsidP="00736BD9">
            <w:pPr>
              <w:pStyle w:val="Akapitzlist"/>
              <w:ind w:left="0"/>
              <w:jc w:val="center"/>
            </w:pPr>
            <w:r>
              <w:t>prognozowany czas (dni roboczych)</w:t>
            </w:r>
          </w:p>
        </w:tc>
      </w:tr>
      <w:tr w:rsidR="00E61206" w:rsidRPr="00C22728" w14:paraId="4A64AAFA" w14:textId="77777777" w:rsidTr="00AA4399">
        <w:tc>
          <w:tcPr>
            <w:tcW w:w="284" w:type="dxa"/>
          </w:tcPr>
          <w:p w14:paraId="7546DD8E" w14:textId="77777777" w:rsidR="00E61206" w:rsidRDefault="00E61206" w:rsidP="00736BD9">
            <w:pPr>
              <w:pStyle w:val="Akapitzlist"/>
              <w:ind w:left="0"/>
            </w:pPr>
            <w:r>
              <w:t>a</w:t>
            </w:r>
          </w:p>
        </w:tc>
        <w:tc>
          <w:tcPr>
            <w:tcW w:w="3544" w:type="dxa"/>
          </w:tcPr>
          <w:p w14:paraId="3AAE79DC" w14:textId="77777777" w:rsidR="00E61206" w:rsidRDefault="00E61206" w:rsidP="00736BD9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5285CEB4" w14:textId="77777777" w:rsidR="00E61206" w:rsidRDefault="00E61206" w:rsidP="00736BD9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7257AACD" w14:textId="77777777" w:rsidR="00E61206" w:rsidRDefault="00E61206" w:rsidP="00736BD9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28406B64" w14:textId="77777777" w:rsidR="00E61206" w:rsidRDefault="00E61206" w:rsidP="00736BD9">
            <w:pPr>
              <w:pStyle w:val="Akapitzlist"/>
              <w:ind w:left="0"/>
            </w:pPr>
          </w:p>
        </w:tc>
      </w:tr>
      <w:tr w:rsidR="00E61206" w:rsidRPr="00C22728" w14:paraId="432C9470" w14:textId="77777777" w:rsidTr="00AA4399">
        <w:tc>
          <w:tcPr>
            <w:tcW w:w="284" w:type="dxa"/>
          </w:tcPr>
          <w:p w14:paraId="130015E2" w14:textId="77777777" w:rsidR="00E61206" w:rsidRDefault="00E61206" w:rsidP="00736BD9">
            <w:pPr>
              <w:pStyle w:val="Akapitzlist"/>
              <w:ind w:left="0"/>
            </w:pPr>
            <w:r>
              <w:t>b</w:t>
            </w:r>
          </w:p>
        </w:tc>
        <w:tc>
          <w:tcPr>
            <w:tcW w:w="3544" w:type="dxa"/>
          </w:tcPr>
          <w:p w14:paraId="05544982" w14:textId="77777777" w:rsidR="00E61206" w:rsidRDefault="00E61206" w:rsidP="00736BD9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0D94C1DE" w14:textId="77777777" w:rsidR="00E61206" w:rsidRDefault="00E61206" w:rsidP="00736BD9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1EDE199F" w14:textId="77777777" w:rsidR="00E61206" w:rsidRDefault="00E61206" w:rsidP="00736BD9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4989B689" w14:textId="77777777" w:rsidR="00E61206" w:rsidRDefault="00E61206" w:rsidP="00736BD9">
            <w:pPr>
              <w:pStyle w:val="Akapitzlist"/>
              <w:ind w:left="0"/>
            </w:pPr>
          </w:p>
        </w:tc>
      </w:tr>
      <w:tr w:rsidR="00E61206" w:rsidRPr="00C22728" w14:paraId="03FE9D26" w14:textId="77777777" w:rsidTr="00AA4399">
        <w:tc>
          <w:tcPr>
            <w:tcW w:w="284" w:type="dxa"/>
          </w:tcPr>
          <w:p w14:paraId="20477165" w14:textId="77777777" w:rsidR="00E61206" w:rsidRDefault="00E61206" w:rsidP="00736BD9">
            <w:pPr>
              <w:pStyle w:val="Akapitzlist"/>
              <w:ind w:left="0"/>
            </w:pPr>
            <w:r>
              <w:t>c</w:t>
            </w:r>
          </w:p>
        </w:tc>
        <w:tc>
          <w:tcPr>
            <w:tcW w:w="3544" w:type="dxa"/>
          </w:tcPr>
          <w:p w14:paraId="6FD5E7F6" w14:textId="77777777" w:rsidR="00E61206" w:rsidRDefault="00E61206" w:rsidP="00736BD9">
            <w:pPr>
              <w:pStyle w:val="Akapitzlist"/>
              <w:ind w:left="0"/>
            </w:pPr>
          </w:p>
        </w:tc>
        <w:tc>
          <w:tcPr>
            <w:tcW w:w="1701" w:type="dxa"/>
          </w:tcPr>
          <w:p w14:paraId="7C30B203" w14:textId="77777777" w:rsidR="00E61206" w:rsidRDefault="00E61206" w:rsidP="00736BD9">
            <w:pPr>
              <w:pStyle w:val="Akapitzlist"/>
              <w:ind w:left="0"/>
            </w:pPr>
          </w:p>
        </w:tc>
        <w:tc>
          <w:tcPr>
            <w:tcW w:w="1417" w:type="dxa"/>
          </w:tcPr>
          <w:p w14:paraId="732A21C9" w14:textId="77777777" w:rsidR="00E61206" w:rsidRDefault="00E61206" w:rsidP="00736BD9">
            <w:pPr>
              <w:pStyle w:val="Akapitzlist"/>
              <w:ind w:left="0"/>
            </w:pPr>
          </w:p>
        </w:tc>
        <w:tc>
          <w:tcPr>
            <w:tcW w:w="1559" w:type="dxa"/>
          </w:tcPr>
          <w:p w14:paraId="325F103C" w14:textId="77777777" w:rsidR="00E61206" w:rsidRDefault="00E61206" w:rsidP="00736BD9">
            <w:pPr>
              <w:pStyle w:val="Akapitzlist"/>
              <w:ind w:left="0"/>
            </w:pPr>
          </w:p>
        </w:tc>
      </w:tr>
    </w:tbl>
    <w:p w14:paraId="3248A731" w14:textId="77777777" w:rsidR="00590C0C" w:rsidRDefault="000934DF" w:rsidP="00590C0C">
      <w:pPr>
        <w:pStyle w:val="Akapitzlist"/>
        <w:ind w:left="426"/>
        <w:rPr>
          <w:sz w:val="20"/>
        </w:rPr>
      </w:pPr>
      <w:r w:rsidRPr="00EB5003">
        <w:rPr>
          <w:sz w:val="20"/>
        </w:rPr>
        <w:t>* w zależności od planowanej metody: np. obszar skanowania, ile miejsc badania</w:t>
      </w:r>
      <w:r w:rsidR="00590C0C">
        <w:rPr>
          <w:sz w:val="20"/>
        </w:rPr>
        <w:t xml:space="preserve">. </w:t>
      </w:r>
      <w:r w:rsidRPr="00EB5003">
        <w:rPr>
          <w:sz w:val="20"/>
        </w:rPr>
        <w:t xml:space="preserve">W przypadku obiektów wieloelementowych </w:t>
      </w:r>
      <w:r w:rsidR="00590C0C">
        <w:rPr>
          <w:sz w:val="20"/>
        </w:rPr>
        <w:t xml:space="preserve">(kolekcji) </w:t>
      </w:r>
      <w:r w:rsidRPr="00EB5003">
        <w:rPr>
          <w:sz w:val="20"/>
        </w:rPr>
        <w:t>określić, ile elementów ma być przebadanych</w:t>
      </w:r>
      <w:r w:rsidR="00590C0C">
        <w:rPr>
          <w:sz w:val="20"/>
        </w:rPr>
        <w:t>.</w:t>
      </w:r>
    </w:p>
    <w:p w14:paraId="6DA49A29" w14:textId="0F6CAFE2" w:rsidR="00CB359E" w:rsidRDefault="000934DF" w:rsidP="00590C0C">
      <w:pPr>
        <w:pStyle w:val="Akapitzlist"/>
        <w:ind w:left="426"/>
      </w:pPr>
      <w:r>
        <w:t>Uzasadnien</w:t>
      </w:r>
      <w:r w:rsidR="00C1217B" w:rsidRPr="00C1217B">
        <w:t>i</w:t>
      </w:r>
      <w:r>
        <w:t xml:space="preserve">e - </w:t>
      </w:r>
      <w:r w:rsidR="00C1217B" w:rsidRPr="00C1217B">
        <w:t xml:space="preserve">jakie konkretne wyniki </w:t>
      </w:r>
      <w:r w:rsidR="00E61206">
        <w:t>planuje się uzyskać</w:t>
      </w:r>
      <w:r w:rsidR="00CB359E">
        <w:t xml:space="preserve"> – </w:t>
      </w:r>
      <w:r w:rsidR="00CB359E" w:rsidRPr="00AA4399">
        <w:rPr>
          <w:u w:val="single"/>
        </w:rPr>
        <w:t>max 1500 znaków</w:t>
      </w:r>
      <w:r w:rsidR="00E61206">
        <w:t xml:space="preserve">: </w:t>
      </w:r>
    </w:p>
    <w:p w14:paraId="5EBAFD65" w14:textId="77777777" w:rsidR="00121C9B" w:rsidRDefault="00E61206" w:rsidP="00CB359E">
      <w:pPr>
        <w:pStyle w:val="Akapitzlist"/>
        <w:spacing w:before="240"/>
        <w:ind w:left="426"/>
        <w:contextualSpacing w:val="0"/>
      </w:pPr>
      <w:r>
        <w:t>………………</w:t>
      </w:r>
      <w:r w:rsidR="00CB359E">
        <w:t>………</w:t>
      </w:r>
      <w:r>
        <w:t>..</w:t>
      </w:r>
    </w:p>
    <w:p w14:paraId="4697F81D" w14:textId="38CE547F" w:rsidR="00CB359E" w:rsidRDefault="00EB5003" w:rsidP="00EB5003">
      <w:pPr>
        <w:pStyle w:val="Akapitzlist"/>
        <w:numPr>
          <w:ilvl w:val="0"/>
          <w:numId w:val="1"/>
        </w:numPr>
        <w:spacing w:before="240"/>
        <w:ind w:left="425" w:hanging="425"/>
        <w:contextualSpacing w:val="0"/>
      </w:pPr>
      <w:r>
        <w:t xml:space="preserve">Planowane przez wnioskodawcę formy upowszechnienia </w:t>
      </w:r>
      <w:r w:rsidR="00F02A89">
        <w:t xml:space="preserve">lub wykorzystania </w:t>
      </w:r>
      <w:r>
        <w:t>wyników (publikacja, katalog, strona internetowa) z uzasadnieniem</w:t>
      </w:r>
      <w:r w:rsidR="00CB359E">
        <w:t xml:space="preserve"> – </w:t>
      </w:r>
      <w:r w:rsidR="00CB359E" w:rsidRPr="00AA4399">
        <w:rPr>
          <w:u w:val="single"/>
        </w:rPr>
        <w:t>max 1500 znaków</w:t>
      </w:r>
      <w:r>
        <w:t xml:space="preserve">:  </w:t>
      </w:r>
    </w:p>
    <w:p w14:paraId="4F164401" w14:textId="77777777" w:rsidR="00EB5003" w:rsidRDefault="00EB5003" w:rsidP="00AA4399">
      <w:pPr>
        <w:pStyle w:val="Akapitzlist"/>
        <w:spacing w:before="240"/>
        <w:ind w:left="425"/>
        <w:contextualSpacing w:val="0"/>
      </w:pPr>
      <w:r>
        <w:t>…………………………</w:t>
      </w:r>
    </w:p>
    <w:p w14:paraId="243BC18B" w14:textId="77777777" w:rsidR="00CB359E" w:rsidRDefault="00EB5003" w:rsidP="001224CF">
      <w:pPr>
        <w:pStyle w:val="Akapitzlist"/>
        <w:numPr>
          <w:ilvl w:val="0"/>
          <w:numId w:val="1"/>
        </w:numPr>
        <w:spacing w:before="240"/>
        <w:ind w:left="426" w:hanging="426"/>
        <w:contextualSpacing w:val="0"/>
      </w:pPr>
      <w:r>
        <w:t xml:space="preserve">Ocena (zdaniem wnioskodawcy) </w:t>
      </w:r>
      <w:r w:rsidRPr="00EB5003">
        <w:t>znaczeni</w:t>
      </w:r>
      <w:r>
        <w:t>a</w:t>
      </w:r>
      <w:r w:rsidRPr="00EB5003">
        <w:t xml:space="preserve"> projektu dla kultury narodowej oraz wpływ</w:t>
      </w:r>
      <w:r>
        <w:t>u</w:t>
      </w:r>
      <w:r w:rsidRPr="00EB5003">
        <w:t xml:space="preserve"> na promocję nauki o dziedzictwie wśród społeczeństwa</w:t>
      </w:r>
      <w:r w:rsidR="00CB359E">
        <w:t xml:space="preserve"> – </w:t>
      </w:r>
      <w:r w:rsidR="00CB359E" w:rsidRPr="00AA4399">
        <w:rPr>
          <w:u w:val="single"/>
        </w:rPr>
        <w:t>max 1500 znaków</w:t>
      </w:r>
      <w:r w:rsidR="00CB359E">
        <w:t>:</w:t>
      </w:r>
    </w:p>
    <w:p w14:paraId="237CA98B" w14:textId="77777777" w:rsidR="00EB5003" w:rsidRDefault="001224CF" w:rsidP="00AA4399">
      <w:pPr>
        <w:pStyle w:val="Akapitzlist"/>
        <w:spacing w:before="240"/>
        <w:ind w:left="360"/>
        <w:contextualSpacing w:val="0"/>
      </w:pPr>
      <w:r>
        <w:t xml:space="preserve">   </w:t>
      </w:r>
      <w:r w:rsidR="00EB5003">
        <w:t>……………………………</w:t>
      </w:r>
      <w:r w:rsidR="00EB5003" w:rsidRPr="00EB5003">
        <w:t xml:space="preserve">  </w:t>
      </w:r>
    </w:p>
    <w:p w14:paraId="00810E3F" w14:textId="65EB1073" w:rsidR="00CB359E" w:rsidRDefault="00EB5003" w:rsidP="001224CF">
      <w:pPr>
        <w:pStyle w:val="Akapitzlist"/>
        <w:numPr>
          <w:ilvl w:val="0"/>
          <w:numId w:val="1"/>
        </w:numPr>
        <w:spacing w:before="240"/>
        <w:ind w:left="426" w:hanging="426"/>
        <w:contextualSpacing w:val="0"/>
      </w:pPr>
      <w:r>
        <w:t>D</w:t>
      </w:r>
      <w:r w:rsidRPr="00EB5003">
        <w:t>eklarowany wkład pracy</w:t>
      </w:r>
      <w:r>
        <w:t xml:space="preserve"> wnioskodawcy</w:t>
      </w:r>
      <w:r w:rsidRPr="00EB5003">
        <w:t xml:space="preserve"> lub już uzyskane rezultaty</w:t>
      </w:r>
      <w:r>
        <w:t xml:space="preserve"> istotne dla osiągniecia celu projektu</w:t>
      </w:r>
      <w:r w:rsidR="00CB359E">
        <w:t xml:space="preserve"> </w:t>
      </w:r>
      <w:r w:rsidR="00CB359E" w:rsidRPr="00CB359E">
        <w:t xml:space="preserve">– </w:t>
      </w:r>
      <w:r w:rsidR="00CB359E" w:rsidRPr="00AA4399">
        <w:rPr>
          <w:u w:val="single"/>
        </w:rPr>
        <w:t>max 1500 znaków</w:t>
      </w:r>
      <w:r w:rsidR="00CB359E" w:rsidRPr="00CB359E">
        <w:t>:</w:t>
      </w:r>
    </w:p>
    <w:p w14:paraId="720C24B5" w14:textId="45B3F72C" w:rsidR="00EB5003" w:rsidRDefault="00CB359E" w:rsidP="00AA4399">
      <w:pPr>
        <w:pStyle w:val="Akapitzlist"/>
        <w:spacing w:before="240"/>
        <w:ind w:left="360"/>
        <w:contextualSpacing w:val="0"/>
      </w:pPr>
      <w:r>
        <w:t>……………</w:t>
      </w:r>
      <w:r w:rsidR="00EB5003">
        <w:t>………</w:t>
      </w:r>
      <w:r w:rsidR="00F02A89">
        <w:t>…………….</w:t>
      </w:r>
      <w:r w:rsidR="00EB5003">
        <w:t>…….</w:t>
      </w:r>
    </w:p>
    <w:p w14:paraId="56E918D5" w14:textId="20D24596" w:rsidR="00B3092E" w:rsidRDefault="00ED5AF0" w:rsidP="00EB5003">
      <w:pPr>
        <w:pStyle w:val="Akapitzlist"/>
        <w:numPr>
          <w:ilvl w:val="0"/>
          <w:numId w:val="1"/>
        </w:numPr>
        <w:ind w:left="426" w:hanging="426"/>
      </w:pPr>
      <w:r>
        <w:lastRenderedPageBreak/>
        <w:t>Miejsce badania</w:t>
      </w:r>
      <w:r w:rsidR="00882923">
        <w:t xml:space="preserve"> (wybrać jedną możliwość)</w:t>
      </w:r>
      <w:r>
        <w:t>:</w:t>
      </w:r>
    </w:p>
    <w:p w14:paraId="3DC45D04" w14:textId="2CB48C3F" w:rsidR="00F02A89" w:rsidRDefault="00F02A89" w:rsidP="00F02A89">
      <w:pPr>
        <w:pStyle w:val="Akapitzlist"/>
        <w:numPr>
          <w:ilvl w:val="1"/>
          <w:numId w:val="1"/>
        </w:numPr>
        <w:spacing w:after="0"/>
        <w:ind w:left="709" w:hanging="357"/>
      </w:pPr>
      <w:r>
        <w:t>Dla „pilotażowej digitalizacji”:</w:t>
      </w:r>
    </w:p>
    <w:p w14:paraId="476A8A1B" w14:textId="647AC423" w:rsidR="00ED5AF0" w:rsidRDefault="00882923" w:rsidP="00F02A89">
      <w:pPr>
        <w:ind w:left="709"/>
        <w:contextualSpacing/>
      </w:pPr>
      <w:r w:rsidRPr="00F02A89">
        <w:rPr>
          <w:rFonts w:cstheme="minorHAnsi"/>
        </w:rPr>
        <w:t>□</w:t>
      </w:r>
      <w:r>
        <w:t xml:space="preserve"> </w:t>
      </w:r>
      <w:r w:rsidR="00F02A89">
        <w:t>digitalizacja</w:t>
      </w:r>
      <w:r>
        <w:t xml:space="preserve"> w lokalizacji infrastruktury badawczej (dostarczę obiekt</w:t>
      </w:r>
      <w:r w:rsidR="00F02A89">
        <w:t>/kolekcję</w:t>
      </w:r>
      <w:r>
        <w:t xml:space="preserve"> na koszt własny)</w:t>
      </w:r>
    </w:p>
    <w:p w14:paraId="5DC26D58" w14:textId="793D74CE" w:rsidR="00F02A89" w:rsidRDefault="00882923" w:rsidP="00F02A89">
      <w:pPr>
        <w:spacing w:after="0"/>
        <w:ind w:left="720"/>
        <w:contextualSpacing/>
      </w:pPr>
      <w:r w:rsidRPr="00F02A89">
        <w:rPr>
          <w:rFonts w:cstheme="minorHAnsi"/>
        </w:rPr>
        <w:t>□</w:t>
      </w:r>
      <w:r>
        <w:t xml:space="preserve"> </w:t>
      </w:r>
      <w:r w:rsidR="00F02A89">
        <w:t>digitalizacja</w:t>
      </w:r>
      <w:r w:rsidR="00F02A89">
        <w:t xml:space="preserve"> </w:t>
      </w:r>
      <w:r w:rsidR="006257A4">
        <w:t>przez ekipę badawczą</w:t>
      </w:r>
      <w:r>
        <w:t xml:space="preserve"> w miejscu lokalizacji obiektu</w:t>
      </w:r>
      <w:r w:rsidR="00F02A89">
        <w:t>/kolekcji</w:t>
      </w:r>
      <w:r w:rsidR="006257A4">
        <w:t>,</w:t>
      </w:r>
      <w:r>
        <w:t xml:space="preserve"> </w:t>
      </w:r>
      <w:r w:rsidR="006257A4">
        <w:t xml:space="preserve">adres badania: </w:t>
      </w:r>
      <w:r w:rsidR="00F02A89">
        <w:t xml:space="preserve">  </w:t>
      </w:r>
    </w:p>
    <w:p w14:paraId="5D4108C5" w14:textId="23DEDD71" w:rsidR="006257A4" w:rsidRDefault="00F02A89" w:rsidP="00F02A89">
      <w:pPr>
        <w:spacing w:after="0"/>
        <w:ind w:left="720"/>
        <w:contextualSpacing/>
      </w:pPr>
      <w:r>
        <w:t xml:space="preserve">      </w:t>
      </w:r>
      <w:r w:rsidR="006257A4">
        <w:t>……………………</w:t>
      </w:r>
      <w:r>
        <w:t>…………………………………………..</w:t>
      </w:r>
      <w:r w:rsidR="006257A4">
        <w:t>…….</w:t>
      </w:r>
    </w:p>
    <w:p w14:paraId="79835091" w14:textId="77777777" w:rsidR="006C23D5" w:rsidRDefault="006257A4" w:rsidP="006257A4">
      <w:pPr>
        <w:pStyle w:val="Akapitzlist"/>
        <w:ind w:left="1134" w:hanging="141"/>
      </w:pPr>
      <w:r>
        <w:rPr>
          <w:rFonts w:cstheme="minorHAnsi"/>
        </w:rPr>
        <w:t>□</w:t>
      </w:r>
      <w:r>
        <w:t xml:space="preserve"> wnioskuję o pokrycie kosztu dojazdu i pobytu ekipy badawczej (</w:t>
      </w:r>
      <w:r w:rsidR="000934DF">
        <w:t xml:space="preserve">o ile </w:t>
      </w:r>
      <w:r>
        <w:t xml:space="preserve">możliwe w ramach dysponowanych </w:t>
      </w:r>
      <w:r w:rsidR="002E5929">
        <w:t xml:space="preserve">przez Konsorcjum </w:t>
      </w:r>
      <w:r>
        <w:t xml:space="preserve">środków). </w:t>
      </w:r>
    </w:p>
    <w:p w14:paraId="5DC436F1" w14:textId="5E8C550A" w:rsidR="00704030" w:rsidRDefault="00704030" w:rsidP="00704030">
      <w:pPr>
        <w:pStyle w:val="Akapitzlist"/>
        <w:ind w:left="993"/>
      </w:pPr>
      <w:r>
        <w:rPr>
          <w:rFonts w:cstheme="minorHAnsi"/>
        </w:rPr>
        <w:t>□</w:t>
      </w:r>
      <w:r>
        <w:t xml:space="preserve"> pokryję koszt dojazdu i pobytu ekipy badawczej, </w:t>
      </w:r>
    </w:p>
    <w:p w14:paraId="712C6AAD" w14:textId="778D16B7" w:rsidR="00F02A89" w:rsidRPr="00F02A89" w:rsidRDefault="00F02A89" w:rsidP="00F02A89">
      <w:pPr>
        <w:pStyle w:val="Akapitzlist"/>
        <w:numPr>
          <w:ilvl w:val="1"/>
          <w:numId w:val="1"/>
        </w:numPr>
        <w:spacing w:after="0"/>
        <w:ind w:left="709" w:hanging="284"/>
        <w:contextualSpacing w:val="0"/>
      </w:pPr>
      <w:r>
        <w:t>Dla „w</w:t>
      </w:r>
      <w:r w:rsidRPr="00F02A89">
        <w:t>stępn</w:t>
      </w:r>
      <w:r>
        <w:t>ej</w:t>
      </w:r>
      <w:r w:rsidRPr="00F02A89">
        <w:t xml:space="preserve"> analiz</w:t>
      </w:r>
      <w:r>
        <w:t>y</w:t>
      </w:r>
      <w:r w:rsidRPr="00F02A89">
        <w:t xml:space="preserve"> specyfiki zasobów instytucji pod kątem ich digitalizacji</w:t>
      </w:r>
      <w:r>
        <w:t>”:</w:t>
      </w:r>
    </w:p>
    <w:p w14:paraId="48A756B8" w14:textId="3732251A" w:rsidR="00F02A89" w:rsidRDefault="00F02A89" w:rsidP="00F02A89">
      <w:pPr>
        <w:spacing w:after="0"/>
        <w:ind w:left="709"/>
      </w:pPr>
      <w:r w:rsidRPr="00F02A89">
        <w:rPr>
          <w:rFonts w:cstheme="minorHAnsi"/>
        </w:rPr>
        <w:t>□</w:t>
      </w:r>
      <w:r>
        <w:t xml:space="preserve"> </w:t>
      </w:r>
      <w:r>
        <w:t>zdalna współpraca z beneficjentem</w:t>
      </w:r>
    </w:p>
    <w:p w14:paraId="5F1B2186" w14:textId="38E77A20" w:rsidR="00F02A89" w:rsidRDefault="00F02A89" w:rsidP="00F02A89">
      <w:pPr>
        <w:ind w:left="709"/>
      </w:pPr>
      <w:r w:rsidRPr="00F02A89">
        <w:rPr>
          <w:rFonts w:cstheme="minorHAnsi"/>
        </w:rPr>
        <w:t>□</w:t>
      </w:r>
      <w:r>
        <w:t xml:space="preserve"> </w:t>
      </w:r>
      <w:r>
        <w:t>konsultacje w lokalizacji DIB (UWr)</w:t>
      </w:r>
    </w:p>
    <w:p w14:paraId="3DB6C4E2" w14:textId="77777777" w:rsidR="006257A4" w:rsidRPr="006257A4" w:rsidRDefault="006257A4" w:rsidP="006257A4">
      <w:pPr>
        <w:pStyle w:val="Akapitzlist"/>
        <w:ind w:left="1134" w:hanging="141"/>
      </w:pPr>
    </w:p>
    <w:p w14:paraId="27ABF5D5" w14:textId="7F647275" w:rsidR="00882923" w:rsidRDefault="00882923" w:rsidP="00EB5003">
      <w:pPr>
        <w:pStyle w:val="Akapitzlist"/>
        <w:numPr>
          <w:ilvl w:val="0"/>
          <w:numId w:val="1"/>
        </w:numPr>
        <w:ind w:left="426" w:hanging="426"/>
      </w:pPr>
      <w:r>
        <w:t xml:space="preserve">Preferowany termin </w:t>
      </w:r>
      <w:r w:rsidR="004752EB">
        <w:t>działania</w:t>
      </w:r>
      <w:r>
        <w:t xml:space="preserve"> (należy podać kilka terminów</w:t>
      </w:r>
      <w:r w:rsidR="007141C2">
        <w:t>, możliwie szerokich, do ostatecznego uzgodnienia w przypadku akceptacji wniosku</w:t>
      </w:r>
      <w:r>
        <w:t>):</w:t>
      </w:r>
    </w:p>
    <w:p w14:paraId="0B02BD28" w14:textId="77777777" w:rsidR="00121C9B" w:rsidRDefault="00121C9B" w:rsidP="00CC264C">
      <w:pPr>
        <w:pStyle w:val="Akapitzlist"/>
        <w:numPr>
          <w:ilvl w:val="1"/>
          <w:numId w:val="1"/>
        </w:numPr>
        <w:ind w:left="709"/>
      </w:pPr>
      <w:r>
        <w:t>od (dd.mm.rrrr): ……… do (dd.mm.rrrr)</w:t>
      </w:r>
      <w:r w:rsidR="000934DF">
        <w:t xml:space="preserve"> ………</w:t>
      </w:r>
    </w:p>
    <w:p w14:paraId="031F53AB" w14:textId="77777777" w:rsidR="00121C9B" w:rsidRDefault="00121C9B" w:rsidP="00CC264C">
      <w:pPr>
        <w:pStyle w:val="Akapitzlist"/>
        <w:numPr>
          <w:ilvl w:val="1"/>
          <w:numId w:val="1"/>
        </w:numPr>
        <w:ind w:left="709"/>
      </w:pPr>
      <w:r>
        <w:t>ewentualnie od (dd.mm.rrrr): ……… do (dd.mm.rrrr)</w:t>
      </w:r>
      <w:r w:rsidR="000934DF">
        <w:t xml:space="preserve"> ………</w:t>
      </w:r>
    </w:p>
    <w:p w14:paraId="63D97A12" w14:textId="77777777" w:rsidR="00121C9B" w:rsidRDefault="00121C9B" w:rsidP="00CC264C">
      <w:pPr>
        <w:pStyle w:val="Akapitzlist"/>
        <w:numPr>
          <w:ilvl w:val="1"/>
          <w:numId w:val="1"/>
        </w:numPr>
        <w:ind w:left="709"/>
      </w:pPr>
      <w:r>
        <w:t>ewentualnie od (dd.mm.rrrr): ……… do (dd.mm.rrrr)</w:t>
      </w:r>
      <w:r w:rsidR="000934DF">
        <w:t xml:space="preserve"> ………</w:t>
      </w:r>
    </w:p>
    <w:p w14:paraId="292CF22A" w14:textId="77777777" w:rsidR="002149E1" w:rsidRPr="00CC264C" w:rsidRDefault="002149E1" w:rsidP="00CC264C">
      <w:pPr>
        <w:rPr>
          <w:b/>
        </w:rPr>
      </w:pPr>
      <w:r w:rsidRPr="00CC264C">
        <w:rPr>
          <w:b/>
        </w:rPr>
        <w:t>Oświadczenie:</w:t>
      </w:r>
    </w:p>
    <w:p w14:paraId="3C52F5C6" w14:textId="77777777" w:rsidR="001A3311" w:rsidRDefault="001A3311" w:rsidP="00CC264C">
      <w:pPr>
        <w:pStyle w:val="Akapitzlist"/>
        <w:ind w:left="284"/>
      </w:pPr>
      <w:r>
        <w:t>Jako dysponent/właściciel</w:t>
      </w:r>
      <w:r w:rsidR="008F5E31">
        <w:rPr>
          <w:rStyle w:val="Odwoanieprzypisudolnego"/>
        </w:rPr>
        <w:footnoteReference w:id="1"/>
      </w:r>
      <w:r w:rsidR="008F5E31">
        <w:t xml:space="preserve"> </w:t>
      </w:r>
      <w:r>
        <w:t xml:space="preserve">obiektu </w:t>
      </w:r>
      <w:r w:rsidR="002C66EE">
        <w:t xml:space="preserve">i kierownik projektu </w:t>
      </w:r>
      <w:r>
        <w:t>oświadczamy, że</w:t>
      </w:r>
      <w:r w:rsidR="003655F9">
        <w:t>:</w:t>
      </w:r>
    </w:p>
    <w:p w14:paraId="55AB6F77" w14:textId="22CD014E" w:rsidR="00BF251E" w:rsidRDefault="00BF251E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t xml:space="preserve">zapoznaliśmy się z Regulaminem </w:t>
      </w:r>
      <w:r w:rsidR="00D94F69">
        <w:t>Naboru wniosków</w:t>
      </w:r>
      <w:r>
        <w:t xml:space="preserve"> MOLAB/FIXLAB</w:t>
      </w:r>
      <w:r w:rsidR="00F02A89">
        <w:t xml:space="preserve"> </w:t>
      </w:r>
      <w:r>
        <w:t>umieszczonym na stronach internetowych Konsorcjum E-RIHS PL</w:t>
      </w:r>
      <w:r w:rsidR="00D94F69">
        <w:t xml:space="preserve"> i akceptujemy jego postanowienia</w:t>
      </w:r>
      <w:r w:rsidR="004752EB">
        <w:t xml:space="preserve">, postanowienia dotyczące badań </w:t>
      </w:r>
      <w:r w:rsidR="004752EB">
        <w:t xml:space="preserve">MOLAB/FIXLAB </w:t>
      </w:r>
      <w:r w:rsidR="004752EB">
        <w:t>stosują się odpowiednio do działań DIGILAB;</w:t>
      </w:r>
    </w:p>
    <w:p w14:paraId="2CE00D76" w14:textId="6E5B0C8A" w:rsidR="00384E8D" w:rsidRDefault="00384E8D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t>obiekt</w:t>
      </w:r>
      <w:r w:rsidR="004752EB">
        <w:t>/kolekcja</w:t>
      </w:r>
      <w:r>
        <w:t xml:space="preserve"> jest</w:t>
      </w:r>
      <w:r w:rsidR="007141C2">
        <w:t>/nie jest</w:t>
      </w:r>
      <w:r w:rsidR="007141C2" w:rsidRPr="008F5E31">
        <w:rPr>
          <w:vertAlign w:val="superscript"/>
        </w:rPr>
        <w:t>*</w:t>
      </w:r>
      <w:r>
        <w:t xml:space="preserve"> własnością podmiotu mającego swoją siedzibę na terenie Rzeczypospolitej Polskiej</w:t>
      </w:r>
      <w:r w:rsidR="006257A4">
        <w:t>;</w:t>
      </w:r>
    </w:p>
    <w:p w14:paraId="2A712A8E" w14:textId="77777777" w:rsidR="00384E8D" w:rsidRPr="00384E8D" w:rsidRDefault="00384E8D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t>wniosek nie obejmuje</w:t>
      </w:r>
      <w:r w:rsidRPr="00384E8D">
        <w:t xml:space="preserve"> badań ujętych w projektach badawczych lub konserwatorskich finansowanych z innych źródeł</w:t>
      </w:r>
      <w:r w:rsidR="006257A4">
        <w:t>;</w:t>
      </w:r>
    </w:p>
    <w:p w14:paraId="527A5663" w14:textId="77777777" w:rsidR="0018377B" w:rsidRDefault="00384E8D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t xml:space="preserve">badanie </w:t>
      </w:r>
      <w:r w:rsidR="0018377B" w:rsidRPr="0018377B">
        <w:t>nie jest prowadzone dla celów komercyjnych: jego wyniki nie będą przedmiotem dalszej odsp</w:t>
      </w:r>
      <w:r w:rsidR="0018377B">
        <w:t>rzedaży na przykład poprzez ujęcie przeprowadzenia badań w kosztorysie prac konserwatorskich</w:t>
      </w:r>
      <w:r w:rsidR="006257A4">
        <w:t>;</w:t>
      </w:r>
    </w:p>
    <w:p w14:paraId="3A50F4C6" w14:textId="77777777" w:rsidR="006257A4" w:rsidRDefault="006257A4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t>rozumiemy, na czym polegają wnioskowane badania;</w:t>
      </w:r>
    </w:p>
    <w:p w14:paraId="4ECB1D7B" w14:textId="77777777" w:rsidR="0082276E" w:rsidRPr="0018377B" w:rsidRDefault="0082276E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 w:rsidRPr="0018377B">
        <w:t>jest naszą intencją, aby wyniki badań zostały opublikowane – o ile po</w:t>
      </w:r>
      <w:r w:rsidR="00BD6413">
        <w:t>z</w:t>
      </w:r>
      <w:r w:rsidRPr="0018377B">
        <w:t>wala na to naukowa istotność uzyskanych rezultatów – w czasopiśmie, najlepiej o zasięgu międzynarodowym. W tym celu podejmiemy wraz z dysponentem urządzenia badawczego wspólne działania redakcyjne</w:t>
      </w:r>
      <w:r w:rsidR="00741C5D">
        <w:t>. W szczególności udostępnimy wykonawcy badań prawa do publikacji wizerunku obiektu</w:t>
      </w:r>
      <w:r w:rsidR="006257A4">
        <w:t>;</w:t>
      </w:r>
    </w:p>
    <w:p w14:paraId="6136D172" w14:textId="77777777" w:rsidR="002149E1" w:rsidRDefault="003655F9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t xml:space="preserve">rozumiemy, że </w:t>
      </w:r>
      <w:r w:rsidR="00741C5D">
        <w:t xml:space="preserve">publikacja oraz same </w:t>
      </w:r>
      <w:r w:rsidR="0082276E">
        <w:t>wyniki, a szczególnie ich autorskie opracowanie</w:t>
      </w:r>
      <w:r>
        <w:t>,</w:t>
      </w:r>
      <w:r w:rsidR="0082276E">
        <w:t xml:space="preserve"> chronione </w:t>
      </w:r>
      <w:r w:rsidR="00741C5D">
        <w:t>są</w:t>
      </w:r>
      <w:r w:rsidR="0082276E">
        <w:t xml:space="preserve"> prawem autorskim i publikacja w całości </w:t>
      </w:r>
      <w:r w:rsidR="00741C5D">
        <w:t>lub</w:t>
      </w:r>
      <w:r w:rsidR="0082276E">
        <w:t xml:space="preserve"> w części wymaga zgody autorów</w:t>
      </w:r>
      <w:r w:rsidR="006257A4">
        <w:t>;</w:t>
      </w:r>
    </w:p>
    <w:p w14:paraId="0F0DF37C" w14:textId="77777777" w:rsidR="0082276E" w:rsidRDefault="0082276E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lastRenderedPageBreak/>
        <w:t>w każdym przypadku taka publikacja będzie zaopatrzona w informację</w:t>
      </w:r>
      <w:r w:rsidR="00DE1ABC">
        <w:t xml:space="preserve"> o udziale ERIHS.pl stosownie do </w:t>
      </w:r>
      <w:r w:rsidR="00DE1ABC">
        <w:rPr>
          <w:rFonts w:cstheme="minorHAnsi"/>
        </w:rPr>
        <w:t>§5</w:t>
      </w:r>
      <w:r w:rsidR="00DE1ABC">
        <w:t xml:space="preserve"> ust.11c Regulaminu</w:t>
      </w:r>
      <w:r w:rsidR="006257A4">
        <w:t>;</w:t>
      </w:r>
      <w:r w:rsidR="00DE1ABC">
        <w:t xml:space="preserve"> </w:t>
      </w:r>
    </w:p>
    <w:p w14:paraId="25429332" w14:textId="49A0E122" w:rsidR="0082276E" w:rsidRDefault="0082276E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t>wyrażamy zgodę na wykorzystanie, do celów ilustracyjnych lub dydaktycznych</w:t>
      </w:r>
      <w:r w:rsidR="003655F9">
        <w:t>,</w:t>
      </w:r>
      <w:r>
        <w:t xml:space="preserve"> wizerunku obiektu</w:t>
      </w:r>
      <w:r w:rsidR="004752EB">
        <w:t>/kolekcji</w:t>
      </w:r>
      <w:r>
        <w:t xml:space="preserve"> oraz wybranych wyników badań pod warunkiem jednoznacznego oznaczenia ich jako wykonanych we współpracy z wnioskodawcą</w:t>
      </w:r>
      <w:r w:rsidR="006257A4">
        <w:t>;</w:t>
      </w:r>
    </w:p>
    <w:p w14:paraId="0615B305" w14:textId="1401DD34" w:rsidR="0082276E" w:rsidRDefault="0082276E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t>przekażemy wykonawcy znane nam wszelkie informacje na temat obiektu</w:t>
      </w:r>
      <w:r w:rsidR="004752EB">
        <w:t>/kolekcji</w:t>
      </w:r>
      <w:r>
        <w:t>, które mogą mieć znaczenie dla bezpiecznego przebiegu badania</w:t>
      </w:r>
      <w:r w:rsidR="006257A4">
        <w:t>;</w:t>
      </w:r>
    </w:p>
    <w:p w14:paraId="09816FBB" w14:textId="77777777" w:rsidR="0082276E" w:rsidRDefault="003655F9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t>zapewnimy obecność naszego przedstawiciel</w:t>
      </w:r>
      <w:r w:rsidR="002C66EE">
        <w:t>a</w:t>
      </w:r>
      <w:r>
        <w:t xml:space="preserve"> podczas całego przebiegu badań</w:t>
      </w:r>
      <w:r w:rsidR="006257A4">
        <w:t>;</w:t>
      </w:r>
    </w:p>
    <w:p w14:paraId="45A81327" w14:textId="77777777" w:rsidR="00BB64C1" w:rsidRDefault="00BB64C1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</w:pPr>
      <w:r>
        <w:t>zapoznaliśmy się i przyjmujemy do wiadomości „Informację o przetwarzaniu danych osobowych” umieszczoną na końcu niniejszego dokumentu i stanowiącą jego integralną część</w:t>
      </w:r>
      <w:r w:rsidR="006257A4">
        <w:t>.</w:t>
      </w:r>
    </w:p>
    <w:p w14:paraId="5BF39E2D" w14:textId="77777777" w:rsidR="0082276E" w:rsidRDefault="0082276E" w:rsidP="003655F9">
      <w:pPr>
        <w:pStyle w:val="Akapitzlist"/>
        <w:ind w:left="1440"/>
      </w:pPr>
    </w:p>
    <w:p w14:paraId="2C080A7A" w14:textId="369067C7" w:rsidR="002149E1" w:rsidRDefault="002149E1" w:rsidP="00CC264C">
      <w:pPr>
        <w:pStyle w:val="Akapitzlist"/>
        <w:ind w:left="0"/>
      </w:pPr>
      <w:r w:rsidRPr="00CC264C">
        <w:rPr>
          <w:b/>
        </w:rPr>
        <w:t>W imieniu dysponenta lub właściciela obiektu</w:t>
      </w:r>
      <w:r>
        <w:t xml:space="preserve">: </w:t>
      </w:r>
      <w:r w:rsidR="006C23D5">
        <w:t>[wpisać imię i nazwisko komputerowo]</w:t>
      </w:r>
      <w:r w:rsidR="005C0420">
        <w:t xml:space="preserve">  ……………………</w:t>
      </w:r>
    </w:p>
    <w:p w14:paraId="4B86B3E6" w14:textId="77777777" w:rsidR="002149E1" w:rsidRDefault="002149E1" w:rsidP="002149E1">
      <w:pPr>
        <w:pStyle w:val="Akapitzlist"/>
      </w:pPr>
    </w:p>
    <w:p w14:paraId="09B066A2" w14:textId="4979DCD6" w:rsidR="002149E1" w:rsidRDefault="002149E1" w:rsidP="00CC264C">
      <w:pPr>
        <w:pStyle w:val="Akapitzlist"/>
        <w:ind w:left="0"/>
      </w:pPr>
      <w:r w:rsidRPr="00CC264C">
        <w:rPr>
          <w:b/>
        </w:rPr>
        <w:t>Kierownik projektu</w:t>
      </w:r>
      <w:r>
        <w:t xml:space="preserve">: </w:t>
      </w:r>
      <w:r w:rsidR="006C23D5">
        <w:t>[wpisać imię i nazwisko komputerowo]</w:t>
      </w:r>
      <w:r w:rsidR="005C0420">
        <w:t xml:space="preserve">  …………………………</w:t>
      </w:r>
    </w:p>
    <w:p w14:paraId="4F5E13CA" w14:textId="77777777" w:rsidR="003655F9" w:rsidRDefault="003655F9" w:rsidP="002149E1">
      <w:pPr>
        <w:pStyle w:val="Akapitzlist"/>
      </w:pPr>
    </w:p>
    <w:p w14:paraId="672A1C66" w14:textId="71854FFC" w:rsidR="006C23D5" w:rsidRDefault="002149E1" w:rsidP="00CC264C">
      <w:pPr>
        <w:pStyle w:val="Akapitzlist"/>
        <w:ind w:left="0"/>
      </w:pPr>
      <w:r w:rsidRPr="00CC264C">
        <w:rPr>
          <w:b/>
        </w:rPr>
        <w:t>data</w:t>
      </w:r>
      <w:r>
        <w:t xml:space="preserve">: </w:t>
      </w:r>
      <w:r w:rsidR="005C0420">
        <w:t>…………………..</w:t>
      </w:r>
    </w:p>
    <w:p w14:paraId="55906419" w14:textId="77777777" w:rsidR="006C23D5" w:rsidRDefault="006C23D5" w:rsidP="00CC264C">
      <w:pPr>
        <w:pStyle w:val="Akapitzlist"/>
        <w:ind w:left="0"/>
      </w:pPr>
    </w:p>
    <w:p w14:paraId="3587E899" w14:textId="536331CF" w:rsidR="00EA7423" w:rsidRDefault="006C23D5" w:rsidP="00CC264C">
      <w:pPr>
        <w:pStyle w:val="Akapitzlist"/>
        <w:ind w:left="0"/>
      </w:pPr>
      <w:r>
        <w:t>Wypełniony wniosek przesłać w postaci pliku WORD na adres</w:t>
      </w:r>
      <w:r w:rsidR="00EA7423">
        <w:t xml:space="preserve">:   </w:t>
      </w:r>
      <w:hyperlink r:id="rId12" w:history="1">
        <w:r w:rsidR="00955474">
          <w:rPr>
            <w:rStyle w:val="Hipercze"/>
          </w:rPr>
          <w:t>mailto:mkow@umk.pl</w:t>
        </w:r>
      </w:hyperlink>
      <w:bookmarkStart w:id="9" w:name="OLE_LINK117"/>
      <w:bookmarkStart w:id="10" w:name="OLE_LINK121"/>
      <w:bookmarkStart w:id="11" w:name="OLE_LINK122"/>
    </w:p>
    <w:p w14:paraId="27BD5775" w14:textId="572B5C7C" w:rsidR="006C23D5" w:rsidRDefault="006C23D5" w:rsidP="00CC264C">
      <w:pPr>
        <w:pStyle w:val="Akapitzlist"/>
        <w:ind w:left="0"/>
        <w:rPr>
          <w:b/>
        </w:rPr>
      </w:pPr>
      <w:r w:rsidRPr="006C23D5">
        <w:rPr>
          <w:b/>
        </w:rPr>
        <w:t xml:space="preserve">Poprzez wysłanie wniosku nadawca poczty </w:t>
      </w:r>
      <w:r w:rsidR="00BB64C1">
        <w:rPr>
          <w:b/>
        </w:rPr>
        <w:t xml:space="preserve">elektronicznej </w:t>
      </w:r>
      <w:r w:rsidRPr="006C23D5">
        <w:rPr>
          <w:b/>
        </w:rPr>
        <w:t xml:space="preserve">potwierdza prawdziwość danych oraz oświadcza, że posiada egzemplarz z własnoręcznymi podpisami </w:t>
      </w:r>
      <w:r w:rsidR="00BB64C1">
        <w:rPr>
          <w:b/>
        </w:rPr>
        <w:t>d</w:t>
      </w:r>
      <w:r w:rsidRPr="006C23D5">
        <w:rPr>
          <w:b/>
        </w:rPr>
        <w:t>ysponenta/właści</w:t>
      </w:r>
      <w:r w:rsidR="00BB64C1">
        <w:rPr>
          <w:b/>
        </w:rPr>
        <w:softHyphen/>
      </w:r>
      <w:r w:rsidRPr="006C23D5">
        <w:rPr>
          <w:b/>
        </w:rPr>
        <w:t xml:space="preserve">ciela </w:t>
      </w:r>
      <w:r w:rsidR="00BB64C1">
        <w:rPr>
          <w:b/>
        </w:rPr>
        <w:t>oraz</w:t>
      </w:r>
      <w:r w:rsidRPr="006C23D5">
        <w:rPr>
          <w:b/>
        </w:rPr>
        <w:t xml:space="preserve"> kierownika projektu, który może okazać na każde żądanie.</w:t>
      </w:r>
      <w:bookmarkEnd w:id="9"/>
      <w:bookmarkEnd w:id="10"/>
      <w:bookmarkEnd w:id="11"/>
    </w:p>
    <w:p w14:paraId="25D0F015" w14:textId="77777777" w:rsidR="00CC264C" w:rsidRDefault="00CC264C" w:rsidP="00CC264C">
      <w:pPr>
        <w:pStyle w:val="Akapitzlist"/>
        <w:ind w:left="0"/>
        <w:rPr>
          <w:b/>
        </w:rPr>
      </w:pPr>
    </w:p>
    <w:p w14:paraId="5B972188" w14:textId="77777777" w:rsidR="00BB64C1" w:rsidRDefault="00BB64C1" w:rsidP="002149E1">
      <w:pPr>
        <w:pStyle w:val="Akapitzlist"/>
        <w:rPr>
          <w:b/>
        </w:rPr>
      </w:pPr>
    </w:p>
    <w:p w14:paraId="4FEE3852" w14:textId="77777777" w:rsidR="00BB64C1" w:rsidRPr="00AA4399" w:rsidRDefault="00BB64C1" w:rsidP="00460F97">
      <w:pPr>
        <w:pStyle w:val="Akapitzlist"/>
        <w:spacing w:line="240" w:lineRule="auto"/>
        <w:ind w:left="0"/>
        <w:jc w:val="center"/>
        <w:rPr>
          <w:b/>
          <w:sz w:val="20"/>
          <w:szCs w:val="20"/>
        </w:rPr>
      </w:pPr>
      <w:r w:rsidRPr="00AA4399">
        <w:rPr>
          <w:b/>
          <w:sz w:val="20"/>
          <w:szCs w:val="20"/>
        </w:rPr>
        <w:t>Informacja o przetwarzaniu danych osobowych</w:t>
      </w:r>
    </w:p>
    <w:p w14:paraId="00F37A6F" w14:textId="77777777" w:rsidR="00BB64C1" w:rsidRPr="00AA4399" w:rsidRDefault="00BB64C1" w:rsidP="00460F97">
      <w:pPr>
        <w:pStyle w:val="Akapitzlist"/>
        <w:spacing w:line="240" w:lineRule="auto"/>
        <w:ind w:left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17ACA33B" w14:textId="77777777" w:rsidR="00C22ED0" w:rsidRPr="00AA4399" w:rsidRDefault="00C22ED0" w:rsidP="00460F97">
      <w:pPr>
        <w:pStyle w:val="Akapitzlist"/>
        <w:spacing w:line="240" w:lineRule="auto"/>
        <w:rPr>
          <w:sz w:val="20"/>
          <w:szCs w:val="20"/>
        </w:rPr>
      </w:pPr>
    </w:p>
    <w:p w14:paraId="54FEDD09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1.</w:t>
      </w:r>
      <w:r w:rsidRPr="00AA4399">
        <w:rPr>
          <w:sz w:val="20"/>
          <w:szCs w:val="20"/>
        </w:rPr>
        <w:tab/>
        <w:t>Administratorem Pana/Pani danych osobowych będzie Uniwersytet Mikołaja Kopernika z siedzibą przy ul. Gagarina 11 w 87-100 Toruń (dalej: ADO).</w:t>
      </w:r>
    </w:p>
    <w:p w14:paraId="50727600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2.</w:t>
      </w:r>
      <w:r w:rsidRPr="00AA4399">
        <w:rPr>
          <w:sz w:val="20"/>
          <w:szCs w:val="20"/>
        </w:rPr>
        <w:tab/>
        <w:t>Pana/Pani dane osobowe uzyskane w związku z naborem wniosków, wyłonieniem zwycięzcy oraz późniejszą realizacją projektu o nazwie wskazanej w p. 1a niniejszego dokumentu będą przetwarzane w następujących celach:</w:t>
      </w:r>
    </w:p>
    <w:p w14:paraId="5225CA58" w14:textId="77777777" w:rsidR="00BB64C1" w:rsidRPr="00AA4399" w:rsidRDefault="00BB64C1" w:rsidP="00460F97">
      <w:pPr>
        <w:pStyle w:val="Akapitzlist"/>
        <w:spacing w:after="12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a.</w:t>
      </w:r>
      <w:r w:rsidRPr="00AA4399">
        <w:rPr>
          <w:sz w:val="20"/>
          <w:szCs w:val="20"/>
        </w:rPr>
        <w:tab/>
        <w:t>Na podstawie art. 6 ust. 1 lit. f) RODO – prawnie usprawiedliwionego interesu ADO:</w:t>
      </w:r>
    </w:p>
    <w:p w14:paraId="0ED084D6" w14:textId="77777777" w:rsidR="00BB64C1" w:rsidRPr="00AA4399" w:rsidRDefault="00BB64C1" w:rsidP="00460F97">
      <w:pPr>
        <w:pStyle w:val="Akapitzlist"/>
        <w:numPr>
          <w:ilvl w:val="0"/>
          <w:numId w:val="5"/>
        </w:numPr>
        <w:spacing w:after="120" w:line="240" w:lineRule="auto"/>
        <w:ind w:left="709" w:hanging="142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Przygotowanie i przeprowadzenie konkursu – na czas do tego niezbędny,</w:t>
      </w:r>
    </w:p>
    <w:p w14:paraId="7084CAAC" w14:textId="77777777" w:rsidR="00BB64C1" w:rsidRPr="00AA4399" w:rsidRDefault="00BB64C1" w:rsidP="00460F97">
      <w:pPr>
        <w:pStyle w:val="Akapitzlist"/>
        <w:numPr>
          <w:ilvl w:val="0"/>
          <w:numId w:val="5"/>
        </w:numPr>
        <w:spacing w:after="120" w:line="240" w:lineRule="auto"/>
        <w:ind w:left="709" w:hanging="142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Umożliwienia bieżących kontaktów – przez czas przeprowadzenia konkursu, a w przypadku zwycięzców przez czas realizacji projektu,</w:t>
      </w:r>
    </w:p>
    <w:p w14:paraId="31602CE2" w14:textId="77777777" w:rsidR="00BB64C1" w:rsidRPr="00AA4399" w:rsidRDefault="00BB64C1" w:rsidP="00460F97">
      <w:pPr>
        <w:pStyle w:val="Akapitzlist"/>
        <w:numPr>
          <w:ilvl w:val="0"/>
          <w:numId w:val="5"/>
        </w:numPr>
        <w:spacing w:after="120" w:line="240" w:lineRule="auto"/>
        <w:ind w:left="709" w:hanging="142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W celu oceny poprawności wniosku, możliwości realizacji i powodzenia projektu – do momentu rozstrzygnięcia konkursu,</w:t>
      </w:r>
    </w:p>
    <w:p w14:paraId="51A6B271" w14:textId="77777777" w:rsidR="00BB64C1" w:rsidRPr="00AA4399" w:rsidRDefault="00BB64C1" w:rsidP="00460F97">
      <w:pPr>
        <w:pStyle w:val="Akapitzlist"/>
        <w:numPr>
          <w:ilvl w:val="0"/>
          <w:numId w:val="5"/>
        </w:numPr>
        <w:spacing w:after="120" w:line="240" w:lineRule="auto"/>
        <w:ind w:left="709" w:hanging="142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W celu umożliwienia nawiązania kontaktu po zakończeniu realizacji – do chwili wniesienia sprzeciwu.</w:t>
      </w:r>
    </w:p>
    <w:p w14:paraId="031878D0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3.</w:t>
      </w:r>
      <w:r w:rsidRPr="00AA4399">
        <w:rPr>
          <w:sz w:val="20"/>
          <w:szCs w:val="20"/>
        </w:rPr>
        <w:tab/>
        <w:t>Przysługują Panu/Pani prawa, które zrealizujemy na wniosek o:</w:t>
      </w:r>
    </w:p>
    <w:p w14:paraId="5CDF7C48" w14:textId="77777777" w:rsidR="00BB64C1" w:rsidRPr="00AA4399" w:rsidRDefault="00BB64C1" w:rsidP="00460F97">
      <w:pPr>
        <w:pStyle w:val="Akapitzlist"/>
        <w:spacing w:after="12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a.</w:t>
      </w:r>
      <w:r w:rsidRPr="00AA4399">
        <w:rPr>
          <w:sz w:val="20"/>
          <w:szCs w:val="20"/>
        </w:rPr>
        <w:tab/>
        <w:t xml:space="preserve">Żądanie dostępu do danych osobowych oraz z zastrzeżeniem przepisów prawa: prawo ich sprostowania, </w:t>
      </w:r>
    </w:p>
    <w:p w14:paraId="04AFC342" w14:textId="77777777" w:rsidR="00BB64C1" w:rsidRPr="00AA4399" w:rsidRDefault="00BB64C1" w:rsidP="00460F97">
      <w:pPr>
        <w:pStyle w:val="Akapitzlist"/>
        <w:spacing w:after="12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b.</w:t>
      </w:r>
      <w:r w:rsidRPr="00AA4399">
        <w:rPr>
          <w:sz w:val="20"/>
          <w:szCs w:val="20"/>
        </w:rPr>
        <w:tab/>
        <w:t xml:space="preserve">Żądanie usunięcia lub ograniczenia przetwarzania, </w:t>
      </w:r>
    </w:p>
    <w:p w14:paraId="65E27113" w14:textId="77777777" w:rsidR="00BB64C1" w:rsidRPr="00AA4399" w:rsidRDefault="00BB64C1" w:rsidP="00460F97">
      <w:pPr>
        <w:pStyle w:val="Akapitzlist"/>
        <w:spacing w:after="12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lastRenderedPageBreak/>
        <w:t>c.</w:t>
      </w:r>
      <w:r w:rsidRPr="00AA4399">
        <w:rPr>
          <w:sz w:val="20"/>
          <w:szCs w:val="20"/>
        </w:rPr>
        <w:tab/>
        <w:t>Sprzeciw wobec przetwarzania,</w:t>
      </w:r>
    </w:p>
    <w:p w14:paraId="3B18C549" w14:textId="77777777" w:rsidR="00BB64C1" w:rsidRPr="00AA4399" w:rsidRDefault="00BB64C1" w:rsidP="00460F97">
      <w:pPr>
        <w:pStyle w:val="Akapitzlist"/>
        <w:spacing w:after="120" w:line="240" w:lineRule="auto"/>
        <w:ind w:left="567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d.</w:t>
      </w:r>
      <w:r w:rsidRPr="00AA4399">
        <w:rPr>
          <w:sz w:val="20"/>
          <w:szCs w:val="20"/>
        </w:rPr>
        <w:tab/>
        <w:t>Przeniesienie danych osobowych przetwarzanych w systemach informatycznych do innego administratora.</w:t>
      </w:r>
    </w:p>
    <w:p w14:paraId="40556420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4.</w:t>
      </w:r>
      <w:r w:rsidRPr="00AA4399">
        <w:rPr>
          <w:sz w:val="20"/>
          <w:szCs w:val="20"/>
        </w:rPr>
        <w:tab/>
        <w:t>Podanie przez Pana/Panią danych osobowych jest dobrowolne, ale niezbędne do realizacji celów, w jakich zostały zebrane i odmowa ich podania może skutkować brakiem realizacji tych celów.</w:t>
      </w:r>
    </w:p>
    <w:p w14:paraId="26EEFAF7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5.</w:t>
      </w:r>
      <w:r w:rsidRPr="00AA4399">
        <w:rPr>
          <w:sz w:val="20"/>
          <w:szCs w:val="20"/>
        </w:rPr>
        <w:tab/>
        <w:t>Przysługuje Panu/Pani prawo wniesienia skargi do Prezesa Urzędu Ochrony Danych Osobowych.</w:t>
      </w:r>
    </w:p>
    <w:p w14:paraId="391E9951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6.</w:t>
      </w:r>
      <w:r w:rsidRPr="00AA4399">
        <w:rPr>
          <w:sz w:val="20"/>
          <w:szCs w:val="20"/>
        </w:rPr>
        <w:tab/>
        <w:t>Pana/Pani dane osobowe udostępniane mogą być podmiotom, z którymi ADO współpracuje przy realizacji konkursu oraz wykonania projektu, organom administracji publicznej, sądom itp.</w:t>
      </w:r>
    </w:p>
    <w:p w14:paraId="65EC8C1E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7.</w:t>
      </w:r>
      <w:r w:rsidRPr="00AA4399">
        <w:rPr>
          <w:sz w:val="20"/>
          <w:szCs w:val="20"/>
        </w:rPr>
        <w:tab/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3EC856FB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</w:rPr>
      </w:pPr>
      <w:r w:rsidRPr="00AA4399">
        <w:rPr>
          <w:sz w:val="20"/>
          <w:szCs w:val="20"/>
        </w:rPr>
        <w:t>8.</w:t>
      </w:r>
      <w:r w:rsidRPr="00AA4399">
        <w:rPr>
          <w:sz w:val="20"/>
          <w:szCs w:val="20"/>
        </w:rPr>
        <w:tab/>
        <w:t>Na podstawie podanych przez Pana/Panią danych, szczególnie w zakresie preferencji zawodowych będzie prowadzone profilowanie, w wyniku którego Pan/Pani będzie otrzymywać informacje o ofertach odpowiadających tym preferencjom, co nie wyłączy możliwości dostępu do pełnej treści serwisu. Na tej podstawie nie będą też podejmowane w sposób zautomatyzowany decyzje rodzące skutki prawne lub o podobnym charakterze .</w:t>
      </w:r>
    </w:p>
    <w:p w14:paraId="26BDAD3B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b/>
          <w:sz w:val="20"/>
          <w:szCs w:val="20"/>
        </w:rPr>
      </w:pPr>
      <w:r w:rsidRPr="00AA4399">
        <w:rPr>
          <w:sz w:val="20"/>
          <w:szCs w:val="20"/>
        </w:rPr>
        <w:t>9.</w:t>
      </w:r>
      <w:r w:rsidRPr="00AA4399">
        <w:rPr>
          <w:sz w:val="20"/>
          <w:szCs w:val="20"/>
        </w:rPr>
        <w:tab/>
        <w:t>Jeżeli chce Pan/Pani skontaktować się z ADO w sprawach związanych z przetwarzaniem danych osobowych, w szczególności w związku z wniesieniem wniosku o realizację przysługujących praw, prosimy o kontakt pod adresem</w:t>
      </w:r>
      <w:r w:rsidRPr="00AA4399">
        <w:rPr>
          <w:b/>
          <w:sz w:val="20"/>
          <w:szCs w:val="20"/>
        </w:rPr>
        <w:t xml:space="preserve"> e-mail: iod@umk.pl lub adresem korespondencyjnym ADO, z dopiskiem „IOD”.</w:t>
      </w:r>
    </w:p>
    <w:sectPr w:rsidR="00BB64C1" w:rsidRPr="00AA4399" w:rsidSect="00590C0C">
      <w:headerReference w:type="default" r:id="rId13"/>
      <w:footerReference w:type="default" r:id="rId14"/>
      <w:footnotePr>
        <w:numFmt w:val="chicago"/>
      </w:footnotePr>
      <w:pgSz w:w="11907" w:h="16839" w:code="9"/>
      <w:pgMar w:top="1250" w:right="1275" w:bottom="1560" w:left="1417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9623" w14:textId="77777777" w:rsidR="00F07DFF" w:rsidRDefault="00F07DFF" w:rsidP="00D7482F">
      <w:pPr>
        <w:spacing w:after="0" w:line="240" w:lineRule="auto"/>
      </w:pPr>
      <w:r>
        <w:separator/>
      </w:r>
    </w:p>
  </w:endnote>
  <w:endnote w:type="continuationSeparator" w:id="0">
    <w:p w14:paraId="1BD8B88E" w14:textId="77777777" w:rsidR="00F07DFF" w:rsidRDefault="00F07DFF" w:rsidP="00D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232756"/>
      <w:docPartObj>
        <w:docPartGallery w:val="Page Numbers (Bottom of Page)"/>
        <w:docPartUnique/>
      </w:docPartObj>
    </w:sdtPr>
    <w:sdtEndPr/>
    <w:sdtContent>
      <w:p w14:paraId="47AB6281" w14:textId="77777777" w:rsidR="00CC264C" w:rsidRDefault="00CC26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71" w:rsidRPr="00BE4F71">
          <w:rPr>
            <w:noProof/>
          </w:rPr>
          <w:t>1</w:t>
        </w:r>
        <w:r>
          <w:fldChar w:fldCharType="end"/>
        </w:r>
      </w:p>
    </w:sdtContent>
  </w:sdt>
  <w:p w14:paraId="14EEBA65" w14:textId="77777777" w:rsidR="00CC264C" w:rsidRDefault="00CC2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5A03" w14:textId="77777777" w:rsidR="00F07DFF" w:rsidRDefault="00F07DFF" w:rsidP="00D7482F">
      <w:pPr>
        <w:spacing w:after="0" w:line="240" w:lineRule="auto"/>
      </w:pPr>
      <w:r>
        <w:separator/>
      </w:r>
    </w:p>
  </w:footnote>
  <w:footnote w:type="continuationSeparator" w:id="0">
    <w:p w14:paraId="03704F2F" w14:textId="77777777" w:rsidR="00F07DFF" w:rsidRDefault="00F07DFF" w:rsidP="00D7482F">
      <w:pPr>
        <w:spacing w:after="0" w:line="240" w:lineRule="auto"/>
      </w:pPr>
      <w:r>
        <w:continuationSeparator/>
      </w:r>
    </w:p>
  </w:footnote>
  <w:footnote w:id="1">
    <w:p w14:paraId="33DC0884" w14:textId="77777777" w:rsidR="008F5E31" w:rsidRPr="008F5E31" w:rsidRDefault="008F5E3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A053" w14:textId="77777777" w:rsidR="00CC264C" w:rsidRDefault="00CC264C">
    <w:pPr>
      <w:pStyle w:val="Nagwek"/>
    </w:pPr>
  </w:p>
  <w:p w14:paraId="46D58078" w14:textId="521D9268" w:rsidR="00D7482F" w:rsidRDefault="00590C0C">
    <w:pPr>
      <w:pStyle w:val="Nagwek"/>
    </w:pPr>
    <w:r>
      <w:rPr>
        <w:noProof/>
      </w:rPr>
      <w:drawing>
        <wp:inline distT="0" distB="0" distL="0" distR="0" wp14:anchorId="41873379" wp14:editId="6B0107BC">
          <wp:extent cx="1538654" cy="367832"/>
          <wp:effectExtent l="0" t="0" r="4445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235" cy="381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6B5D">
      <w:t xml:space="preserve">                                                               </w:t>
    </w:r>
    <w:r>
      <w:t xml:space="preserve">                          </w:t>
    </w:r>
    <w:r w:rsidR="00EB6B5D">
      <w:rPr>
        <w:noProof/>
      </w:rPr>
      <w:drawing>
        <wp:inline distT="0" distB="0" distL="0" distR="0" wp14:anchorId="305D47D2" wp14:editId="201E0F3C">
          <wp:extent cx="1431925" cy="474484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864" cy="482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2E2B"/>
    <w:multiLevelType w:val="hybridMultilevel"/>
    <w:tmpl w:val="947AA85A"/>
    <w:lvl w:ilvl="0" w:tplc="C48E0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3759"/>
    <w:multiLevelType w:val="hybridMultilevel"/>
    <w:tmpl w:val="383CA52A"/>
    <w:lvl w:ilvl="0" w:tplc="567643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CC33C22"/>
    <w:multiLevelType w:val="hybridMultilevel"/>
    <w:tmpl w:val="50E2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13D6"/>
    <w:multiLevelType w:val="hybridMultilevel"/>
    <w:tmpl w:val="4D5AEA0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FD55F0C"/>
    <w:multiLevelType w:val="hybridMultilevel"/>
    <w:tmpl w:val="51B4E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DKxsDA0NTY1sjBU0lEKTi0uzszPAykwqQUAQrBMSCwAAAA="/>
  </w:docVars>
  <w:rsids>
    <w:rsidRoot w:val="00B3092E"/>
    <w:rsid w:val="00007603"/>
    <w:rsid w:val="000166E1"/>
    <w:rsid w:val="00027E7B"/>
    <w:rsid w:val="00043C97"/>
    <w:rsid w:val="00074E05"/>
    <w:rsid w:val="00090927"/>
    <w:rsid w:val="000934DF"/>
    <w:rsid w:val="000D65B6"/>
    <w:rsid w:val="000D6E30"/>
    <w:rsid w:val="000F3BA0"/>
    <w:rsid w:val="000F5506"/>
    <w:rsid w:val="00121C9B"/>
    <w:rsid w:val="001224CF"/>
    <w:rsid w:val="001319C0"/>
    <w:rsid w:val="001442A8"/>
    <w:rsid w:val="0018377B"/>
    <w:rsid w:val="00190D4D"/>
    <w:rsid w:val="001A0590"/>
    <w:rsid w:val="001A0F8D"/>
    <w:rsid w:val="001A3311"/>
    <w:rsid w:val="001B1F26"/>
    <w:rsid w:val="001B45BD"/>
    <w:rsid w:val="001F45DD"/>
    <w:rsid w:val="002149E1"/>
    <w:rsid w:val="00230D89"/>
    <w:rsid w:val="00277933"/>
    <w:rsid w:val="002867B0"/>
    <w:rsid w:val="002A0865"/>
    <w:rsid w:val="002A5C52"/>
    <w:rsid w:val="002C66EE"/>
    <w:rsid w:val="002C7FF8"/>
    <w:rsid w:val="002E5929"/>
    <w:rsid w:val="002F0FE7"/>
    <w:rsid w:val="003000BD"/>
    <w:rsid w:val="0032184F"/>
    <w:rsid w:val="00351F26"/>
    <w:rsid w:val="003655F9"/>
    <w:rsid w:val="00384E8D"/>
    <w:rsid w:val="003A3A7B"/>
    <w:rsid w:val="003D4031"/>
    <w:rsid w:val="0045610E"/>
    <w:rsid w:val="00460F97"/>
    <w:rsid w:val="00465BA2"/>
    <w:rsid w:val="004752EB"/>
    <w:rsid w:val="004B0138"/>
    <w:rsid w:val="004D0BB4"/>
    <w:rsid w:val="00520C5B"/>
    <w:rsid w:val="00533874"/>
    <w:rsid w:val="00566D49"/>
    <w:rsid w:val="00590C0C"/>
    <w:rsid w:val="005B0E2C"/>
    <w:rsid w:val="005C0420"/>
    <w:rsid w:val="00616EBB"/>
    <w:rsid w:val="006257A4"/>
    <w:rsid w:val="006269B8"/>
    <w:rsid w:val="00643A62"/>
    <w:rsid w:val="006969ED"/>
    <w:rsid w:val="006C23D5"/>
    <w:rsid w:val="006D06E4"/>
    <w:rsid w:val="006F1127"/>
    <w:rsid w:val="006F74B3"/>
    <w:rsid w:val="00704030"/>
    <w:rsid w:val="007118E5"/>
    <w:rsid w:val="007141C2"/>
    <w:rsid w:val="00723D54"/>
    <w:rsid w:val="00726CE2"/>
    <w:rsid w:val="00741C5D"/>
    <w:rsid w:val="00784D2C"/>
    <w:rsid w:val="0079312D"/>
    <w:rsid w:val="00795814"/>
    <w:rsid w:val="007C6891"/>
    <w:rsid w:val="007F7B3F"/>
    <w:rsid w:val="008061E0"/>
    <w:rsid w:val="0082276E"/>
    <w:rsid w:val="00856105"/>
    <w:rsid w:val="00860D22"/>
    <w:rsid w:val="00861623"/>
    <w:rsid w:val="00882923"/>
    <w:rsid w:val="00890790"/>
    <w:rsid w:val="008B0706"/>
    <w:rsid w:val="008D1408"/>
    <w:rsid w:val="008D5BD1"/>
    <w:rsid w:val="008E0C61"/>
    <w:rsid w:val="008E153D"/>
    <w:rsid w:val="008F5E31"/>
    <w:rsid w:val="00911258"/>
    <w:rsid w:val="00955474"/>
    <w:rsid w:val="0097013E"/>
    <w:rsid w:val="00970C12"/>
    <w:rsid w:val="00973407"/>
    <w:rsid w:val="0098175F"/>
    <w:rsid w:val="009E7A1B"/>
    <w:rsid w:val="00A1763E"/>
    <w:rsid w:val="00A53104"/>
    <w:rsid w:val="00A939DE"/>
    <w:rsid w:val="00AA4399"/>
    <w:rsid w:val="00AD203D"/>
    <w:rsid w:val="00AD3533"/>
    <w:rsid w:val="00B204BF"/>
    <w:rsid w:val="00B27529"/>
    <w:rsid w:val="00B27E00"/>
    <w:rsid w:val="00B307DC"/>
    <w:rsid w:val="00B3092E"/>
    <w:rsid w:val="00B36583"/>
    <w:rsid w:val="00B423D0"/>
    <w:rsid w:val="00B541C0"/>
    <w:rsid w:val="00B73A5C"/>
    <w:rsid w:val="00B75A08"/>
    <w:rsid w:val="00B83B19"/>
    <w:rsid w:val="00BB64C1"/>
    <w:rsid w:val="00BD6413"/>
    <w:rsid w:val="00BE07AE"/>
    <w:rsid w:val="00BE4F71"/>
    <w:rsid w:val="00BF251E"/>
    <w:rsid w:val="00C05C45"/>
    <w:rsid w:val="00C1217B"/>
    <w:rsid w:val="00C22728"/>
    <w:rsid w:val="00C22ED0"/>
    <w:rsid w:val="00C334FA"/>
    <w:rsid w:val="00C446E4"/>
    <w:rsid w:val="00C70CB9"/>
    <w:rsid w:val="00C718F4"/>
    <w:rsid w:val="00C9150D"/>
    <w:rsid w:val="00C93EE1"/>
    <w:rsid w:val="00CB359E"/>
    <w:rsid w:val="00CC264C"/>
    <w:rsid w:val="00CD1F26"/>
    <w:rsid w:val="00CF5214"/>
    <w:rsid w:val="00D3094E"/>
    <w:rsid w:val="00D43DB1"/>
    <w:rsid w:val="00D732C0"/>
    <w:rsid w:val="00D7482F"/>
    <w:rsid w:val="00D94F69"/>
    <w:rsid w:val="00DE1ABC"/>
    <w:rsid w:val="00DF035E"/>
    <w:rsid w:val="00E15E41"/>
    <w:rsid w:val="00E432CA"/>
    <w:rsid w:val="00E52FBF"/>
    <w:rsid w:val="00E61206"/>
    <w:rsid w:val="00E94526"/>
    <w:rsid w:val="00EA7423"/>
    <w:rsid w:val="00EB5003"/>
    <w:rsid w:val="00EB6B5D"/>
    <w:rsid w:val="00EC3DE5"/>
    <w:rsid w:val="00ED5AF0"/>
    <w:rsid w:val="00F02A89"/>
    <w:rsid w:val="00F061E1"/>
    <w:rsid w:val="00F07DFF"/>
    <w:rsid w:val="00F35058"/>
    <w:rsid w:val="00F54EB1"/>
    <w:rsid w:val="00F7167B"/>
    <w:rsid w:val="00F736AC"/>
    <w:rsid w:val="00FE02CA"/>
    <w:rsid w:val="00FF3443"/>
    <w:rsid w:val="23C1A581"/>
    <w:rsid w:val="3ABE5608"/>
    <w:rsid w:val="3FDBD421"/>
    <w:rsid w:val="401A04C5"/>
    <w:rsid w:val="40539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36A3D"/>
  <w15:docId w15:val="{E609C5B9-5DE4-4D4B-BA66-62824BA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92E"/>
    <w:pPr>
      <w:ind w:left="720"/>
      <w:contextualSpacing/>
    </w:pPr>
  </w:style>
  <w:style w:type="table" w:styleId="Tabela-Siatka">
    <w:name w:val="Table Grid"/>
    <w:basedOn w:val="Standardowy"/>
    <w:uiPriority w:val="59"/>
    <w:rsid w:val="002A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23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4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2F"/>
  </w:style>
  <w:style w:type="paragraph" w:styleId="Stopka">
    <w:name w:val="footer"/>
    <w:basedOn w:val="Normalny"/>
    <w:link w:val="StopkaZnak"/>
    <w:uiPriority w:val="99"/>
    <w:unhideWhenUsed/>
    <w:rsid w:val="00D74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82F"/>
  </w:style>
  <w:style w:type="paragraph" w:styleId="Tekstdymka">
    <w:name w:val="Balloon Text"/>
    <w:basedOn w:val="Normalny"/>
    <w:link w:val="TekstdymkaZnak"/>
    <w:uiPriority w:val="99"/>
    <w:semiHidden/>
    <w:unhideWhenUsed/>
    <w:rsid w:val="00B4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3D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E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E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E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4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7423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B36583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9B8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kow@umk.pl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-rihs.pl/index.php/nasza-ofert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rg\AppData\Roaming\Microsoft\Szablony\Dokument%20A4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C07354C-ED47-4A55-91FD-5E69EA165262}">
    <t:Anchor>
      <t:Comment id="2144212427"/>
    </t:Anchor>
    <t:History>
      <t:Event id="{7D1176EF-6FDA-4E26-976B-61A65C158E5D}" time="2025-09-30T08:47:09.384Z">
        <t:Attribution userId="S::tomasz.kalota@uwr.edu.pl::b5e1184f-c6f6-4622-8e4f-80410c7268ce" userProvider="AD" userName="Tomasz Kalota"/>
        <t:Anchor>
          <t:Comment id="1191394453"/>
        </t:Anchor>
        <t:Create/>
      </t:Event>
      <t:Event id="{1AAB80AC-10AA-4AC4-A8D2-689D44ED65A7}" time="2025-09-30T08:47:09.384Z">
        <t:Attribution userId="S::tomasz.kalota@uwr.edu.pl::b5e1184f-c6f6-4622-8e4f-80410c7268ce" userProvider="AD" userName="Tomasz Kalota"/>
        <t:Anchor>
          <t:Comment id="1191394453"/>
        </t:Anchor>
        <t:Assign userId="S::marcin.szala@uwr.edu.pl::b22fded5-7298-47fb-97fa-98173622fe89" userProvider="AD" userName="Marcin Szala"/>
      </t:Event>
      <t:Event id="{A3081B0D-3A95-4940-8111-022D622E4119}" time="2025-09-30T08:47:09.384Z">
        <t:Attribution userId="S::tomasz.kalota@uwr.edu.pl::b5e1184f-c6f6-4622-8e4f-80410c7268ce" userProvider="AD" userName="Tomasz Kalota"/>
        <t:Anchor>
          <t:Comment id="1191394453"/>
        </t:Anchor>
        <t:SetTitle title="@Marcin Szala wprowadzaj wszystkie zmiany, które uznasz za potrzebne. Ustawiłem rejestrację zmian, więc będziemy wszystko śledzić i jak będzie potrzeba to przedyskutujemy.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08A12B244CFD4A9E0846D05A51D4B3" ma:contentTypeVersion="3" ma:contentTypeDescription="Utwórz nowy dokument." ma:contentTypeScope="" ma:versionID="4e33c624f752625bdfcf6653a59e385c">
  <xsd:schema xmlns:xsd="http://www.w3.org/2001/XMLSchema" xmlns:xs="http://www.w3.org/2001/XMLSchema" xmlns:p="http://schemas.microsoft.com/office/2006/metadata/properties" xmlns:ns2="73075164-01d8-4d95-8771-0ecf44e5518d" targetNamespace="http://schemas.microsoft.com/office/2006/metadata/properties" ma:root="true" ma:fieldsID="8588bbf6c3cb7fb87c6860b41b9218e7" ns2:_="">
    <xsd:import namespace="73075164-01d8-4d95-8771-0ecf44e55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75164-01d8-4d95-8771-0ecf44e55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AAB5F-E554-4C99-AE7C-E00C6DBE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75164-01d8-4d95-8771-0ecf44e55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170C4-6F21-44CC-8404-5FDFBC744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65D09-DFD7-47E5-8BA7-EBBE7EBDB1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C0AAB-0A44-40C0-A2EE-8164E29EA1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A4</Template>
  <TotalTime>26</TotalTime>
  <Pages>5</Pages>
  <Words>1407</Words>
  <Characters>9376</Characters>
  <Application>Microsoft Office Word</Application>
  <DocSecurity>0</DocSecurity>
  <Lines>203</Lines>
  <Paragraphs>117</Paragraphs>
  <ScaleCrop>false</ScaleCrop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ptarg II</dc:creator>
  <cp:lastModifiedBy>Piotr Targowski</cp:lastModifiedBy>
  <cp:revision>5</cp:revision>
  <cp:lastPrinted>2024-06-18T12:06:00Z</cp:lastPrinted>
  <dcterms:created xsi:type="dcterms:W3CDTF">2025-10-01T17:42:00Z</dcterms:created>
  <dcterms:modified xsi:type="dcterms:W3CDTF">2025-10-01T18:06:00Z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c8901bfe04292caea8ce74dee946486215e0d83b912a7a5e4589f6aa5a070b56</vt:lpwstr>
  </property>
  <property fmtid="{D5CDD505-2E9C-101B-9397-08002B2CF9AE}" pid="3" name="ContentTypeId">
    <vt:lpwstr>0x0101002E08A12B244CFD4A9E0846D05A51D4B3</vt:lpwstr>
  </property>
</Properties>
</file>