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0E49" w14:textId="77777777" w:rsidR="00CC264C" w:rsidRDefault="00CC264C" w:rsidP="006969ED">
      <w:pPr>
        <w:spacing w:after="120"/>
        <w:ind w:left="567" w:right="568"/>
        <w:jc w:val="center"/>
        <w:rPr>
          <w:b/>
          <w:sz w:val="28"/>
          <w:szCs w:val="28"/>
          <w:lang w:val="pl-PL"/>
        </w:rPr>
      </w:pPr>
      <w:bookmarkStart w:id="0" w:name="OLE_LINK104"/>
      <w:bookmarkStart w:id="1" w:name="OLE_LINK105"/>
      <w:bookmarkStart w:id="2" w:name="OLE_LINK106"/>
    </w:p>
    <w:p w14:paraId="02C7B357" w14:textId="1A582AFB" w:rsidR="00A27FD1" w:rsidRDefault="00A27FD1" w:rsidP="00F54EB1">
      <w:pPr>
        <w:spacing w:after="120"/>
        <w:jc w:val="center"/>
        <w:rPr>
          <w:b/>
          <w:sz w:val="28"/>
          <w:szCs w:val="28"/>
          <w:lang w:val="pl-PL"/>
        </w:rPr>
      </w:pPr>
      <w:r w:rsidRPr="00A27FD1">
        <w:rPr>
          <w:b/>
          <w:sz w:val="28"/>
          <w:szCs w:val="28"/>
          <w:lang w:val="pl-PL"/>
        </w:rPr>
        <w:t xml:space="preserve">Formularz  zgłoszenia </w:t>
      </w:r>
      <w:r w:rsidR="0040212E">
        <w:rPr>
          <w:b/>
          <w:sz w:val="28"/>
          <w:szCs w:val="28"/>
          <w:lang w:val="pl-PL"/>
        </w:rPr>
        <w:t xml:space="preserve">problemu </w:t>
      </w:r>
      <w:r w:rsidR="00FF5ACA">
        <w:rPr>
          <w:b/>
          <w:sz w:val="28"/>
          <w:szCs w:val="28"/>
          <w:lang w:val="pl-PL"/>
        </w:rPr>
        <w:t>w za</w:t>
      </w:r>
      <w:r w:rsidR="0040212E">
        <w:rPr>
          <w:b/>
          <w:sz w:val="28"/>
          <w:szCs w:val="28"/>
          <w:lang w:val="pl-PL"/>
        </w:rPr>
        <w:t xml:space="preserve">kresie korzystania z platformy </w:t>
      </w:r>
      <w:proofErr w:type="spellStart"/>
      <w:r w:rsidR="0040212E">
        <w:rPr>
          <w:b/>
          <w:sz w:val="28"/>
          <w:szCs w:val="28"/>
          <w:lang w:val="pl-PL"/>
        </w:rPr>
        <w:t>HERIe</w:t>
      </w:r>
      <w:proofErr w:type="spellEnd"/>
      <w:r w:rsidR="00F251F1">
        <w:rPr>
          <w:b/>
          <w:sz w:val="28"/>
          <w:szCs w:val="28"/>
          <w:lang w:val="pl-PL"/>
        </w:rPr>
        <w:t xml:space="preserve"> - 2025</w:t>
      </w:r>
    </w:p>
    <w:bookmarkEnd w:id="0"/>
    <w:bookmarkEnd w:id="1"/>
    <w:bookmarkEnd w:id="2"/>
    <w:p w14:paraId="637D3541" w14:textId="37A6A8AE" w:rsidR="00B3092E" w:rsidRDefault="00B3092E" w:rsidP="00CC264C">
      <w:pPr>
        <w:pStyle w:val="Akapitzlist"/>
        <w:numPr>
          <w:ilvl w:val="0"/>
          <w:numId w:val="1"/>
        </w:numPr>
        <w:ind w:left="284" w:hanging="284"/>
        <w:rPr>
          <w:lang w:val="pl-PL"/>
        </w:rPr>
      </w:pPr>
      <w:r>
        <w:rPr>
          <w:lang w:val="pl-PL"/>
        </w:rPr>
        <w:t>Zgłaszający:</w:t>
      </w:r>
    </w:p>
    <w:p w14:paraId="5570E364" w14:textId="48F6176A" w:rsidR="00B3092E" w:rsidRDefault="00B3092E" w:rsidP="00CC264C">
      <w:pPr>
        <w:pStyle w:val="Akapitzlist"/>
        <w:numPr>
          <w:ilvl w:val="1"/>
          <w:numId w:val="1"/>
        </w:numPr>
        <w:ind w:left="709"/>
        <w:rPr>
          <w:lang w:val="pl-PL"/>
        </w:rPr>
      </w:pPr>
      <w:r>
        <w:rPr>
          <w:lang w:val="pl-PL"/>
        </w:rPr>
        <w:t>nazwa: (</w:t>
      </w:r>
      <w:bookmarkStart w:id="3" w:name="OLE_LINK102"/>
      <w:bookmarkStart w:id="4" w:name="OLE_LINK103"/>
      <w:r w:rsidR="008F5E31">
        <w:rPr>
          <w:lang w:val="pl-PL"/>
        </w:rPr>
        <w:t xml:space="preserve">nazwa </w:t>
      </w:r>
      <w:r>
        <w:rPr>
          <w:lang w:val="pl-PL"/>
        </w:rPr>
        <w:t>instytucji</w:t>
      </w:r>
      <w:r w:rsidR="00CB359E">
        <w:rPr>
          <w:lang w:val="pl-PL"/>
        </w:rPr>
        <w:t xml:space="preserve"> lub organizacji</w:t>
      </w:r>
      <w:bookmarkEnd w:id="3"/>
      <w:bookmarkEnd w:id="4"/>
      <w:r w:rsidR="00CB359E">
        <w:rPr>
          <w:lang w:val="pl-PL"/>
        </w:rPr>
        <w:t>)</w:t>
      </w:r>
      <w:r>
        <w:rPr>
          <w:lang w:val="pl-PL"/>
        </w:rPr>
        <w:t>:</w:t>
      </w:r>
      <w:r w:rsidR="00382F96">
        <w:rPr>
          <w:lang w:val="pl-PL"/>
        </w:rPr>
        <w:t xml:space="preserve">    …………</w:t>
      </w:r>
      <w:r w:rsidR="00964379">
        <w:rPr>
          <w:lang w:val="pl-PL"/>
        </w:rPr>
        <w:t>…………………………………</w:t>
      </w:r>
      <w:r w:rsidR="00382F96">
        <w:rPr>
          <w:lang w:val="pl-PL"/>
        </w:rPr>
        <w:t>………………….</w:t>
      </w:r>
    </w:p>
    <w:p w14:paraId="61F087FD" w14:textId="4344DB52" w:rsidR="00B3092E" w:rsidRDefault="002A5C52" w:rsidP="00CC264C">
      <w:pPr>
        <w:pStyle w:val="Akapitzlist"/>
        <w:numPr>
          <w:ilvl w:val="1"/>
          <w:numId w:val="1"/>
        </w:numPr>
        <w:ind w:left="709"/>
      </w:pPr>
      <w:proofErr w:type="spellStart"/>
      <w:r w:rsidRPr="276F0E00">
        <w:t>osoba</w:t>
      </w:r>
      <w:proofErr w:type="spellEnd"/>
      <w:r w:rsidRPr="276F0E00">
        <w:t xml:space="preserve"> </w:t>
      </w:r>
      <w:proofErr w:type="spellStart"/>
      <w:r w:rsidR="0040212E" w:rsidRPr="276F0E00">
        <w:t>zgłaszająca</w:t>
      </w:r>
      <w:proofErr w:type="spellEnd"/>
      <w:r w:rsidR="00690D3B" w:rsidRPr="276F0E00">
        <w:t xml:space="preserve"> </w:t>
      </w:r>
      <w:r w:rsidR="00B3092E" w:rsidRPr="276F0E00">
        <w:t>(</w:t>
      </w:r>
      <w:proofErr w:type="spellStart"/>
      <w:r w:rsidR="00B3092E" w:rsidRPr="276F0E00">
        <w:t>tytuł</w:t>
      </w:r>
      <w:proofErr w:type="spellEnd"/>
      <w:r w:rsidR="00B3092E" w:rsidRPr="276F0E00">
        <w:t>/</w:t>
      </w:r>
      <w:proofErr w:type="spellStart"/>
      <w:r w:rsidR="00B3092E" w:rsidRPr="276F0E00">
        <w:t>stopień</w:t>
      </w:r>
      <w:proofErr w:type="spellEnd"/>
      <w:r w:rsidR="00B3092E" w:rsidRPr="276F0E00">
        <w:t xml:space="preserve"> </w:t>
      </w:r>
      <w:proofErr w:type="spellStart"/>
      <w:r w:rsidR="00B3092E" w:rsidRPr="276F0E00">
        <w:t>naukowy</w:t>
      </w:r>
      <w:proofErr w:type="spellEnd"/>
      <w:r w:rsidR="00B3092E" w:rsidRPr="276F0E00">
        <w:t xml:space="preserve">, </w:t>
      </w:r>
      <w:proofErr w:type="spellStart"/>
      <w:r w:rsidR="00B3092E" w:rsidRPr="276F0E00">
        <w:t>imię</w:t>
      </w:r>
      <w:proofErr w:type="spellEnd"/>
      <w:r w:rsidR="00B3092E" w:rsidRPr="276F0E00">
        <w:t xml:space="preserve">, </w:t>
      </w:r>
      <w:proofErr w:type="spellStart"/>
      <w:r w:rsidR="00B3092E" w:rsidRPr="276F0E00">
        <w:t>nazwisko</w:t>
      </w:r>
      <w:proofErr w:type="spellEnd"/>
      <w:r w:rsidR="00B3092E" w:rsidRPr="276F0E00">
        <w:t xml:space="preserve">, </w:t>
      </w:r>
      <w:proofErr w:type="spellStart"/>
      <w:r w:rsidR="005B0E2C" w:rsidRPr="276F0E00">
        <w:t>stanowisko</w:t>
      </w:r>
      <w:proofErr w:type="spellEnd"/>
      <w:r w:rsidR="005B0E2C" w:rsidRPr="276F0E00">
        <w:t>,</w:t>
      </w:r>
      <w:r w:rsidR="00B3092E" w:rsidRPr="276F0E00">
        <w:t xml:space="preserve"> e-mail, </w:t>
      </w:r>
      <w:proofErr w:type="spellStart"/>
      <w:r w:rsidR="00B3092E" w:rsidRPr="276F0E00">
        <w:t>telefon</w:t>
      </w:r>
      <w:proofErr w:type="spellEnd"/>
      <w:r w:rsidR="00B3092E" w:rsidRPr="276F0E00">
        <w:t xml:space="preserve"> </w:t>
      </w:r>
      <w:proofErr w:type="spellStart"/>
      <w:r w:rsidR="00B3092E" w:rsidRPr="276F0E00">
        <w:t>kontaktowy</w:t>
      </w:r>
      <w:proofErr w:type="spellEnd"/>
      <w:r w:rsidR="00B3092E" w:rsidRPr="276F0E00">
        <w:t>):</w:t>
      </w:r>
      <w:r w:rsidR="00382F96" w:rsidRPr="276F0E00">
        <w:t xml:space="preserve"> …………</w:t>
      </w:r>
      <w:r w:rsidR="00964379">
        <w:t>………………………………………………………………………</w:t>
      </w:r>
      <w:r w:rsidR="00382F96" w:rsidRPr="276F0E00">
        <w:t>…………..</w:t>
      </w:r>
    </w:p>
    <w:p w14:paraId="5ABCB816" w14:textId="77777777" w:rsidR="00E61206" w:rsidRDefault="00E61206" w:rsidP="001224CF">
      <w:pPr>
        <w:pStyle w:val="Akapitzlist"/>
        <w:ind w:left="426" w:hanging="426"/>
        <w:rPr>
          <w:lang w:val="pl-PL"/>
        </w:rPr>
      </w:pPr>
    </w:p>
    <w:p w14:paraId="14EF17D6" w14:textId="3EB66C33" w:rsidR="00465BA2" w:rsidRPr="0040212E" w:rsidRDefault="0040212E" w:rsidP="00442A9C">
      <w:pPr>
        <w:pStyle w:val="Akapitzlist"/>
        <w:numPr>
          <w:ilvl w:val="0"/>
          <w:numId w:val="1"/>
        </w:numPr>
        <w:ind w:left="426" w:hanging="426"/>
        <w:rPr>
          <w:lang w:val="pl-PL"/>
        </w:rPr>
      </w:pPr>
      <w:r w:rsidRPr="0040212E">
        <w:rPr>
          <w:lang w:val="pl-PL"/>
        </w:rPr>
        <w:t>Nazwa narzędzia</w:t>
      </w:r>
      <w:r w:rsidR="00FF5ACA">
        <w:rPr>
          <w:lang w:val="pl-PL"/>
        </w:rPr>
        <w:t xml:space="preserve"> </w:t>
      </w:r>
      <w:proofErr w:type="spellStart"/>
      <w:r w:rsidR="00FF5ACA">
        <w:rPr>
          <w:lang w:val="pl-PL"/>
        </w:rPr>
        <w:t>HERIe</w:t>
      </w:r>
      <w:proofErr w:type="spellEnd"/>
      <w:r w:rsidRPr="0040212E">
        <w:rPr>
          <w:lang w:val="pl-PL"/>
        </w:rPr>
        <w:t xml:space="preserve">, którego dotyczy zgłoszenie </w:t>
      </w:r>
      <w:r w:rsidR="00465BA2" w:rsidRPr="0040212E">
        <w:rPr>
          <w:lang w:val="pl-PL"/>
        </w:rPr>
        <w:t xml:space="preserve"> </w:t>
      </w:r>
      <w:r w:rsidR="00027E7B" w:rsidRPr="0040212E">
        <w:rPr>
          <w:lang w:val="pl-PL"/>
        </w:rPr>
        <w:t>…………………………………………………….</w:t>
      </w:r>
    </w:p>
    <w:p w14:paraId="3372192D" w14:textId="77777777" w:rsidR="00027E7B" w:rsidRDefault="00027E7B" w:rsidP="00AA4399">
      <w:pPr>
        <w:pStyle w:val="Akapitzlist"/>
        <w:rPr>
          <w:lang w:val="pl-PL"/>
        </w:rPr>
      </w:pPr>
    </w:p>
    <w:p w14:paraId="7D4406A7" w14:textId="702D1EAE" w:rsidR="00382F96" w:rsidRDefault="0040212E" w:rsidP="276F0E00">
      <w:pPr>
        <w:pStyle w:val="Akapitzlist"/>
        <w:numPr>
          <w:ilvl w:val="0"/>
          <w:numId w:val="1"/>
        </w:numPr>
        <w:ind w:left="425" w:hanging="425"/>
      </w:pPr>
      <w:proofErr w:type="spellStart"/>
      <w:r w:rsidRPr="276F0E00">
        <w:t>Opis</w:t>
      </w:r>
      <w:proofErr w:type="spellEnd"/>
      <w:r w:rsidRPr="276F0E00">
        <w:t xml:space="preserve"> </w:t>
      </w:r>
      <w:proofErr w:type="spellStart"/>
      <w:r w:rsidRPr="276F0E00">
        <w:t>problemu</w:t>
      </w:r>
      <w:proofErr w:type="spellEnd"/>
      <w:r w:rsidRPr="276F0E00">
        <w:t xml:space="preserve"> z </w:t>
      </w:r>
      <w:proofErr w:type="spellStart"/>
      <w:r w:rsidRPr="276F0E00">
        <w:t>funkcjonalnością</w:t>
      </w:r>
      <w:proofErr w:type="spellEnd"/>
      <w:r w:rsidRPr="276F0E00">
        <w:t xml:space="preserve"> </w:t>
      </w:r>
      <w:proofErr w:type="spellStart"/>
      <w:r w:rsidRPr="276F0E00">
        <w:t>narzędzia</w:t>
      </w:r>
      <w:proofErr w:type="spellEnd"/>
      <w:r w:rsidRPr="276F0E00">
        <w:t xml:space="preserve">  ……………</w:t>
      </w:r>
      <w:r w:rsidR="00964379">
        <w:t>…………..</w:t>
      </w:r>
      <w:r w:rsidR="00382F96" w:rsidRPr="276F0E00">
        <w:t>……………………………..</w:t>
      </w:r>
    </w:p>
    <w:p w14:paraId="4435DAA0" w14:textId="7845182E" w:rsidR="0040212E" w:rsidRPr="00FF5ACA" w:rsidRDefault="0040212E" w:rsidP="00964379">
      <w:pPr>
        <w:pStyle w:val="Akapitzlist"/>
        <w:spacing w:after="0"/>
        <w:ind w:left="425"/>
        <w:contextualSpacing w:val="0"/>
        <w:rPr>
          <w:rFonts w:cstheme="minorHAnsi"/>
          <w:lang w:val="pl-PL"/>
        </w:rPr>
      </w:pPr>
      <w:r w:rsidRPr="00FF5ACA">
        <w:rPr>
          <w:rFonts w:cstheme="minorHAnsi"/>
          <w:lang w:val="pl-PL"/>
        </w:rPr>
        <w:t>albo</w:t>
      </w:r>
    </w:p>
    <w:p w14:paraId="1BBE37DC" w14:textId="43FEE539" w:rsidR="00382F96" w:rsidRPr="0040212E" w:rsidRDefault="0040212E" w:rsidP="00964379">
      <w:pPr>
        <w:pStyle w:val="Akapitzlist"/>
        <w:spacing w:after="0"/>
        <w:ind w:left="425"/>
        <w:contextualSpacing w:val="0"/>
        <w:rPr>
          <w:lang w:val="pl-PL"/>
        </w:rPr>
      </w:pPr>
      <w:r w:rsidRPr="00EA35EF">
        <w:rPr>
          <w:rFonts w:cstheme="minorHAnsi"/>
          <w:lang w:val="pl-PL"/>
        </w:rPr>
        <w:t xml:space="preserve">Pytanie dotyczące funkcjonowania narzędzia   </w:t>
      </w:r>
      <w:r w:rsidR="00382F96" w:rsidRPr="00FF5ACA">
        <w:rPr>
          <w:rFonts w:cstheme="minorHAnsi"/>
          <w:lang w:val="pl-PL"/>
        </w:rPr>
        <w:t>……………………</w:t>
      </w:r>
      <w:r w:rsidR="00964379">
        <w:rPr>
          <w:rFonts w:cstheme="minorHAnsi"/>
          <w:lang w:val="pl-PL"/>
        </w:rPr>
        <w:t>……………………</w:t>
      </w:r>
      <w:r w:rsidR="00382F96" w:rsidRPr="00FF5ACA">
        <w:rPr>
          <w:rFonts w:cstheme="minorHAnsi"/>
          <w:lang w:val="pl-PL"/>
        </w:rPr>
        <w:t>……</w:t>
      </w:r>
      <w:r w:rsidRPr="00FF5ACA">
        <w:rPr>
          <w:rFonts w:cstheme="minorHAnsi"/>
          <w:lang w:val="pl-PL"/>
        </w:rPr>
        <w:t>………</w:t>
      </w:r>
      <w:r w:rsidR="00382F96" w:rsidRPr="00FF5ACA">
        <w:rPr>
          <w:rFonts w:cstheme="minorHAnsi"/>
          <w:lang w:val="pl-PL"/>
        </w:rPr>
        <w:t>….</w:t>
      </w:r>
    </w:p>
    <w:p w14:paraId="78B629A1" w14:textId="1DCBD506" w:rsidR="0098175F" w:rsidRDefault="0098175F" w:rsidP="00AA4399">
      <w:pPr>
        <w:pStyle w:val="Akapitzlist"/>
        <w:rPr>
          <w:lang w:val="pl-PL"/>
        </w:rPr>
      </w:pPr>
    </w:p>
    <w:p w14:paraId="292CF22A" w14:textId="77777777" w:rsidR="002149E1" w:rsidRPr="00CC264C" w:rsidRDefault="002149E1" w:rsidP="00CC264C">
      <w:pPr>
        <w:rPr>
          <w:b/>
          <w:lang w:val="pl-PL"/>
        </w:rPr>
      </w:pPr>
      <w:r w:rsidRPr="00CC264C">
        <w:rPr>
          <w:b/>
          <w:lang w:val="pl-PL"/>
        </w:rPr>
        <w:t>Oświadczenie:</w:t>
      </w:r>
    </w:p>
    <w:p w14:paraId="45A81327" w14:textId="4A5DE7F5" w:rsidR="00BB64C1" w:rsidRPr="00FF5ACA" w:rsidRDefault="002F5ECE" w:rsidP="00FF5ACA">
      <w:pPr>
        <w:pStyle w:val="Akapitzlist"/>
        <w:ind w:left="0"/>
        <w:rPr>
          <w:lang w:val="pl-PL"/>
        </w:rPr>
      </w:pPr>
      <w:r>
        <w:rPr>
          <w:lang w:val="pl-PL"/>
        </w:rPr>
        <w:t xml:space="preserve">Jako </w:t>
      </w:r>
      <w:r w:rsidR="00FF5ACA">
        <w:rPr>
          <w:lang w:val="pl-PL"/>
        </w:rPr>
        <w:t>zgłaszający</w:t>
      </w:r>
      <w:r>
        <w:rPr>
          <w:lang w:val="pl-PL"/>
        </w:rPr>
        <w:t xml:space="preserve"> niniejszym</w:t>
      </w:r>
      <w:r w:rsidR="002C66EE">
        <w:rPr>
          <w:lang w:val="pl-PL"/>
        </w:rPr>
        <w:t xml:space="preserve"> </w:t>
      </w:r>
      <w:r w:rsidR="001A3311">
        <w:rPr>
          <w:lang w:val="pl-PL"/>
        </w:rPr>
        <w:t>oświadczam, że</w:t>
      </w:r>
      <w:r w:rsidR="00FF5ACA">
        <w:rPr>
          <w:lang w:val="pl-PL"/>
        </w:rPr>
        <w:t xml:space="preserve"> </w:t>
      </w:r>
      <w:r w:rsidR="00BB64C1" w:rsidRPr="00FF5ACA">
        <w:rPr>
          <w:lang w:val="pl-PL"/>
        </w:rPr>
        <w:t>zapozna</w:t>
      </w:r>
      <w:r w:rsidR="00FF5ACA">
        <w:rPr>
          <w:lang w:val="pl-PL"/>
        </w:rPr>
        <w:t>łem</w:t>
      </w:r>
      <w:r w:rsidR="00BB64C1" w:rsidRPr="00FF5ACA">
        <w:rPr>
          <w:lang w:val="pl-PL"/>
        </w:rPr>
        <w:t xml:space="preserve"> się i przyjmuj</w:t>
      </w:r>
      <w:r w:rsidR="00FF5ACA">
        <w:rPr>
          <w:lang w:val="pl-PL"/>
        </w:rPr>
        <w:t xml:space="preserve">ę </w:t>
      </w:r>
      <w:r w:rsidR="00BB64C1" w:rsidRPr="00FF5ACA">
        <w:rPr>
          <w:lang w:val="pl-PL"/>
        </w:rPr>
        <w:t>do wiadomości „Informację o przetwarzaniu danych osobowych” umieszczoną na końcu niniejszego dokumentu i stanowiącą jego integralną część</w:t>
      </w:r>
      <w:r w:rsidR="006257A4" w:rsidRPr="00FF5ACA">
        <w:rPr>
          <w:lang w:val="pl-PL"/>
        </w:rPr>
        <w:t>.</w:t>
      </w:r>
    </w:p>
    <w:p w14:paraId="5BF39E2D" w14:textId="77777777" w:rsidR="0082276E" w:rsidRDefault="0082276E" w:rsidP="003655F9">
      <w:pPr>
        <w:pStyle w:val="Akapitzlist"/>
        <w:ind w:left="1440"/>
        <w:rPr>
          <w:lang w:val="pl-PL"/>
        </w:rPr>
      </w:pPr>
    </w:p>
    <w:p w14:paraId="55906419" w14:textId="77777777" w:rsidR="006C23D5" w:rsidRDefault="006C23D5" w:rsidP="00CC264C">
      <w:pPr>
        <w:pStyle w:val="Akapitzlist"/>
        <w:ind w:left="0"/>
        <w:rPr>
          <w:lang w:val="pl-PL"/>
        </w:rPr>
      </w:pPr>
    </w:p>
    <w:p w14:paraId="3587E899" w14:textId="66A2B1A3" w:rsidR="00EA7423" w:rsidRPr="00F251F1" w:rsidRDefault="006C23D5" w:rsidP="00CC264C">
      <w:pPr>
        <w:pStyle w:val="Akapitzlist"/>
        <w:ind w:left="0"/>
        <w:rPr>
          <w:lang w:val="pl-PL"/>
        </w:rPr>
      </w:pPr>
      <w:r>
        <w:rPr>
          <w:lang w:val="pl-PL"/>
        </w:rPr>
        <w:t>Wypełniony wniosek przesłać w postaci pliku WORD na adres</w:t>
      </w:r>
      <w:r w:rsidR="00EA7423">
        <w:rPr>
          <w:lang w:val="pl-PL"/>
        </w:rPr>
        <w:t xml:space="preserve">:  </w:t>
      </w:r>
      <w:bookmarkStart w:id="5" w:name="OLE_LINK117"/>
      <w:bookmarkStart w:id="6" w:name="OLE_LINK121"/>
      <w:bookmarkStart w:id="7" w:name="OLE_LINK122"/>
      <w:r w:rsidR="00F251F1" w:rsidRPr="00F251F1">
        <w:rPr>
          <w:rStyle w:val="Hipercze"/>
          <w:color w:val="0000FF"/>
          <w:lang w:val="pl-PL"/>
        </w:rPr>
        <w:t>lukasz.bratasz@ikifp.edu.pl</w:t>
      </w:r>
      <w:r w:rsidR="00F251F1">
        <w:rPr>
          <w:rStyle w:val="Hipercze"/>
          <w:color w:val="auto"/>
          <w:u w:val="none"/>
          <w:lang w:val="pl-PL"/>
        </w:rPr>
        <w:t>.</w:t>
      </w:r>
    </w:p>
    <w:bookmarkEnd w:id="5"/>
    <w:bookmarkEnd w:id="6"/>
    <w:bookmarkEnd w:id="7"/>
    <w:p w14:paraId="25D0F015" w14:textId="77777777" w:rsidR="00CC264C" w:rsidRDefault="00CC264C" w:rsidP="00CC264C">
      <w:pPr>
        <w:pStyle w:val="Akapitzlist"/>
        <w:ind w:left="0"/>
        <w:rPr>
          <w:b/>
          <w:lang w:val="pl-PL"/>
        </w:rPr>
      </w:pPr>
    </w:p>
    <w:p w14:paraId="5B972188" w14:textId="77777777" w:rsidR="00BB64C1" w:rsidRDefault="00BB64C1" w:rsidP="002149E1">
      <w:pPr>
        <w:pStyle w:val="Akapitzlist"/>
        <w:rPr>
          <w:b/>
          <w:lang w:val="pl-PL"/>
        </w:rPr>
      </w:pPr>
    </w:p>
    <w:p w14:paraId="4FEE3852" w14:textId="77777777" w:rsidR="00BB64C1" w:rsidRPr="00AA4399" w:rsidRDefault="00BB64C1" w:rsidP="00460F97">
      <w:pPr>
        <w:pStyle w:val="Akapitzlist"/>
        <w:spacing w:line="240" w:lineRule="auto"/>
        <w:ind w:left="0"/>
        <w:jc w:val="center"/>
        <w:rPr>
          <w:b/>
          <w:sz w:val="20"/>
          <w:szCs w:val="20"/>
          <w:lang w:val="pl-PL"/>
        </w:rPr>
      </w:pPr>
      <w:r w:rsidRPr="00AA4399">
        <w:rPr>
          <w:b/>
          <w:sz w:val="20"/>
          <w:szCs w:val="20"/>
          <w:lang w:val="pl-PL"/>
        </w:rPr>
        <w:t>Informacja o przetwarzaniu danych osobowych</w:t>
      </w:r>
    </w:p>
    <w:p w14:paraId="00F37A6F" w14:textId="77777777" w:rsidR="00BB64C1" w:rsidRPr="00AA4399" w:rsidRDefault="00BB64C1" w:rsidP="00460F97">
      <w:pPr>
        <w:pStyle w:val="Akapitzlist"/>
        <w:spacing w:line="240" w:lineRule="auto"/>
        <w:ind w:left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17ACA33B" w14:textId="77777777" w:rsidR="00C22ED0" w:rsidRPr="00AA4399" w:rsidRDefault="00C22ED0" w:rsidP="00460F97">
      <w:pPr>
        <w:pStyle w:val="Akapitzlist"/>
        <w:spacing w:line="240" w:lineRule="auto"/>
        <w:rPr>
          <w:sz w:val="20"/>
          <w:szCs w:val="20"/>
          <w:lang w:val="pl-PL"/>
        </w:rPr>
      </w:pPr>
    </w:p>
    <w:p w14:paraId="4E0879AE" w14:textId="04DD1E6B" w:rsidR="00C6188A" w:rsidRPr="00C6188A" w:rsidRDefault="00C6188A" w:rsidP="00C6188A">
      <w:pPr>
        <w:pStyle w:val="Akapitzlist"/>
        <w:spacing w:after="120" w:line="240" w:lineRule="auto"/>
        <w:ind w:left="284" w:hanging="283"/>
        <w:jc w:val="both"/>
        <w:rPr>
          <w:sz w:val="20"/>
          <w:szCs w:val="20"/>
          <w:lang w:val="pl-PL"/>
        </w:rPr>
      </w:pPr>
    </w:p>
    <w:p w14:paraId="542BA180" w14:textId="77777777" w:rsidR="00634E2D" w:rsidRDefault="00C6188A" w:rsidP="00964379">
      <w:pPr>
        <w:pStyle w:val="Akapitzlist"/>
        <w:numPr>
          <w:ilvl w:val="0"/>
          <w:numId w:val="9"/>
        </w:numPr>
        <w:spacing w:after="240" w:line="240" w:lineRule="auto"/>
        <w:jc w:val="both"/>
        <w:rPr>
          <w:sz w:val="20"/>
          <w:szCs w:val="20"/>
          <w:lang w:val="pl-PL"/>
        </w:rPr>
      </w:pPr>
      <w:r w:rsidRPr="00C6188A">
        <w:rPr>
          <w:sz w:val="20"/>
          <w:szCs w:val="20"/>
          <w:lang w:val="pl-PL"/>
        </w:rPr>
        <w:t>Administratorem Państwa danych osobowych jest:</w:t>
      </w:r>
      <w:r>
        <w:rPr>
          <w:sz w:val="20"/>
          <w:szCs w:val="20"/>
          <w:lang w:val="pl-PL"/>
        </w:rPr>
        <w:t xml:space="preserve"> </w:t>
      </w:r>
      <w:r w:rsidRPr="00C6188A">
        <w:rPr>
          <w:sz w:val="20"/>
          <w:szCs w:val="20"/>
          <w:lang w:val="pl-PL"/>
        </w:rPr>
        <w:t>Instytut Katalizy i Fizykochemii Powierzchni im. Jerzego</w:t>
      </w:r>
      <w:r w:rsidR="002A31CD">
        <w:rPr>
          <w:sz w:val="20"/>
          <w:szCs w:val="20"/>
          <w:lang w:val="pl-PL"/>
        </w:rPr>
        <w:t xml:space="preserve"> </w:t>
      </w:r>
      <w:r w:rsidRPr="00C6188A">
        <w:rPr>
          <w:sz w:val="20"/>
          <w:szCs w:val="20"/>
          <w:lang w:val="pl-PL"/>
        </w:rPr>
        <w:t>Habera</w:t>
      </w:r>
      <w:r>
        <w:rPr>
          <w:sz w:val="20"/>
          <w:szCs w:val="20"/>
          <w:lang w:val="pl-PL"/>
        </w:rPr>
        <w:t xml:space="preserve"> </w:t>
      </w:r>
      <w:r w:rsidRPr="00C6188A">
        <w:rPr>
          <w:sz w:val="20"/>
          <w:szCs w:val="20"/>
          <w:lang w:val="pl-PL"/>
        </w:rPr>
        <w:t>Polskiej Akademii Nauk</w:t>
      </w:r>
      <w:r>
        <w:rPr>
          <w:sz w:val="20"/>
          <w:szCs w:val="20"/>
          <w:lang w:val="pl-PL"/>
        </w:rPr>
        <w:t xml:space="preserve">, </w:t>
      </w:r>
      <w:r w:rsidRPr="00C6188A">
        <w:rPr>
          <w:sz w:val="20"/>
          <w:szCs w:val="20"/>
          <w:lang w:val="pl-PL"/>
        </w:rPr>
        <w:t>ul. Niezapominajek 8, 30-239 Kraków</w:t>
      </w:r>
      <w:r w:rsidR="002A31CD">
        <w:rPr>
          <w:sz w:val="20"/>
          <w:szCs w:val="20"/>
          <w:lang w:val="pl-PL"/>
        </w:rPr>
        <w:t xml:space="preserve"> </w:t>
      </w:r>
      <w:r w:rsidRPr="00C6188A">
        <w:rPr>
          <w:sz w:val="20"/>
          <w:szCs w:val="20"/>
          <w:lang w:val="pl-PL"/>
        </w:rPr>
        <w:t>dalej zwany „Administratorem”.</w:t>
      </w:r>
    </w:p>
    <w:p w14:paraId="4E72C58E" w14:textId="553919CE" w:rsidR="00634E2D" w:rsidRPr="00964379" w:rsidRDefault="00C6188A" w:rsidP="00964379">
      <w:pPr>
        <w:pStyle w:val="Akapitzlist"/>
        <w:numPr>
          <w:ilvl w:val="0"/>
          <w:numId w:val="9"/>
        </w:numPr>
        <w:spacing w:after="240" w:line="240" w:lineRule="auto"/>
        <w:jc w:val="both"/>
        <w:rPr>
          <w:sz w:val="20"/>
          <w:szCs w:val="20"/>
          <w:lang w:val="pl-PL"/>
        </w:rPr>
      </w:pPr>
      <w:r w:rsidRPr="00C6188A">
        <w:rPr>
          <w:sz w:val="20"/>
          <w:szCs w:val="20"/>
          <w:lang w:val="pl-PL"/>
        </w:rPr>
        <w:t>Dane kontaktowe Inspektora ochrony danych osobowych: Rafał Andrzejewski</w:t>
      </w:r>
      <w:r w:rsidR="00634E2D">
        <w:rPr>
          <w:sz w:val="20"/>
          <w:szCs w:val="20"/>
          <w:lang w:val="pl-PL"/>
        </w:rPr>
        <w:t xml:space="preserve"> </w:t>
      </w:r>
      <w:r w:rsidRPr="00634E2D">
        <w:rPr>
          <w:sz w:val="20"/>
          <w:szCs w:val="20"/>
          <w:lang w:val="pl-PL"/>
        </w:rPr>
        <w:t xml:space="preserve">mail: iod.r.andrzejewski@szkoleniaprawnicze.com.pl, </w:t>
      </w:r>
      <w:proofErr w:type="spellStart"/>
      <w:r w:rsidRPr="00634E2D">
        <w:rPr>
          <w:sz w:val="20"/>
          <w:szCs w:val="20"/>
          <w:lang w:val="pl-PL"/>
        </w:rPr>
        <w:t>tel</w:t>
      </w:r>
      <w:proofErr w:type="spellEnd"/>
      <w:r w:rsidRPr="00634E2D">
        <w:rPr>
          <w:sz w:val="20"/>
          <w:szCs w:val="20"/>
          <w:lang w:val="pl-PL"/>
        </w:rPr>
        <w:t>: 504 976</w:t>
      </w:r>
      <w:r w:rsidR="00634E2D" w:rsidRPr="00964379">
        <w:rPr>
          <w:sz w:val="20"/>
          <w:szCs w:val="20"/>
          <w:lang w:val="pl-PL"/>
        </w:rPr>
        <w:t> </w:t>
      </w:r>
      <w:r w:rsidRPr="00634E2D">
        <w:rPr>
          <w:sz w:val="20"/>
          <w:szCs w:val="20"/>
          <w:lang w:val="pl-PL"/>
        </w:rPr>
        <w:t>690</w:t>
      </w:r>
    </w:p>
    <w:p w14:paraId="20617BD3" w14:textId="72C01857" w:rsidR="00C6188A" w:rsidRPr="00C6188A" w:rsidRDefault="00C6188A" w:rsidP="00964379">
      <w:pPr>
        <w:pStyle w:val="Akapitzlist"/>
        <w:numPr>
          <w:ilvl w:val="0"/>
          <w:numId w:val="9"/>
        </w:numPr>
        <w:spacing w:after="240" w:line="240" w:lineRule="auto"/>
        <w:jc w:val="both"/>
        <w:rPr>
          <w:sz w:val="20"/>
          <w:szCs w:val="20"/>
          <w:lang w:val="pl-PL"/>
        </w:rPr>
      </w:pPr>
      <w:r w:rsidRPr="00C6188A">
        <w:rPr>
          <w:sz w:val="20"/>
          <w:szCs w:val="20"/>
          <w:lang w:val="pl-PL"/>
        </w:rPr>
        <w:t>Pani/Pana dane osobowe przetwarzane będą w celu:</w:t>
      </w:r>
    </w:p>
    <w:p w14:paraId="4BDE5098" w14:textId="5C8BB9AC" w:rsidR="00CC3D2F" w:rsidRPr="003D20E3" w:rsidRDefault="00C6188A" w:rsidP="00964379">
      <w:pPr>
        <w:pStyle w:val="Akapitzlist"/>
        <w:numPr>
          <w:ilvl w:val="0"/>
          <w:numId w:val="10"/>
        </w:numPr>
        <w:spacing w:after="240" w:line="240" w:lineRule="auto"/>
        <w:ind w:left="1134"/>
        <w:jc w:val="both"/>
        <w:rPr>
          <w:sz w:val="20"/>
          <w:szCs w:val="20"/>
          <w:lang w:val="pl-PL"/>
        </w:rPr>
      </w:pPr>
      <w:r w:rsidRPr="003D20E3">
        <w:rPr>
          <w:sz w:val="20"/>
          <w:szCs w:val="20"/>
          <w:lang w:val="pl-PL"/>
        </w:rPr>
        <w:t>organizacji i przeprowadzenia wydarzeń o charakterze naukowym np. konferencji, szkoleń, kursów,</w:t>
      </w:r>
      <w:r w:rsidR="003D20E3" w:rsidRPr="003D20E3">
        <w:rPr>
          <w:sz w:val="20"/>
          <w:szCs w:val="20"/>
          <w:lang w:val="pl-PL"/>
        </w:rPr>
        <w:t xml:space="preserve"> </w:t>
      </w:r>
      <w:r w:rsidRPr="00964379">
        <w:rPr>
          <w:sz w:val="20"/>
          <w:szCs w:val="20"/>
          <w:lang w:val="pl-PL"/>
        </w:rPr>
        <w:t>warsztatów, wykładów i sympozjów, organizowanych przez Instytut Katalizy i Fizykochemii</w:t>
      </w:r>
      <w:r w:rsidR="003D20E3" w:rsidRPr="003D20E3">
        <w:rPr>
          <w:sz w:val="20"/>
          <w:szCs w:val="20"/>
          <w:lang w:val="pl-PL"/>
        </w:rPr>
        <w:t xml:space="preserve"> </w:t>
      </w:r>
      <w:r w:rsidRPr="003D20E3">
        <w:rPr>
          <w:sz w:val="20"/>
          <w:szCs w:val="20"/>
          <w:lang w:val="pl-PL"/>
        </w:rPr>
        <w:t>Powierzchni im. Jerzego Habera Polskiej Akademii Nauk, na podstawie zgody w myśl art. 6 ust. 1 lit.</w:t>
      </w:r>
      <w:r w:rsidR="00CC3D2F" w:rsidRPr="003D20E3">
        <w:rPr>
          <w:sz w:val="20"/>
          <w:szCs w:val="20"/>
          <w:lang w:val="pl-PL"/>
        </w:rPr>
        <w:t xml:space="preserve"> </w:t>
      </w:r>
      <w:r w:rsidRPr="003D20E3">
        <w:rPr>
          <w:sz w:val="20"/>
          <w:szCs w:val="20"/>
          <w:lang w:val="pl-PL"/>
        </w:rPr>
        <w:t>a) RODO,</w:t>
      </w:r>
    </w:p>
    <w:p w14:paraId="5F924D78" w14:textId="5E2473C0" w:rsidR="00CC3D2F" w:rsidRPr="008671B1" w:rsidRDefault="00C6188A" w:rsidP="00964379">
      <w:pPr>
        <w:pStyle w:val="Akapitzlist"/>
        <w:numPr>
          <w:ilvl w:val="0"/>
          <w:numId w:val="10"/>
        </w:numPr>
        <w:spacing w:after="240" w:line="240" w:lineRule="auto"/>
        <w:ind w:left="1134"/>
        <w:jc w:val="both"/>
        <w:rPr>
          <w:sz w:val="20"/>
          <w:szCs w:val="20"/>
          <w:lang w:val="pl-PL"/>
        </w:rPr>
      </w:pPr>
      <w:r w:rsidRPr="008671B1">
        <w:rPr>
          <w:sz w:val="20"/>
          <w:szCs w:val="20"/>
          <w:lang w:val="pl-PL"/>
        </w:rPr>
        <w:t>związanych z prowadzeniem ksiąg rachunkowych i dokumentacji podatkowej – na podstawie art. 6</w:t>
      </w:r>
      <w:r w:rsidR="008671B1" w:rsidRPr="008671B1">
        <w:rPr>
          <w:sz w:val="20"/>
          <w:szCs w:val="20"/>
          <w:lang w:val="pl-PL"/>
        </w:rPr>
        <w:t xml:space="preserve"> </w:t>
      </w:r>
      <w:r w:rsidRPr="008671B1">
        <w:rPr>
          <w:sz w:val="20"/>
          <w:szCs w:val="20"/>
          <w:lang w:val="pl-PL"/>
        </w:rPr>
        <w:t>ust. 1 lit. c) RODO w zw. z art. 74 ust. 2 ustawy z dnia 29 września 1994 r. o rachunkowości</w:t>
      </w:r>
    </w:p>
    <w:p w14:paraId="5022A27F" w14:textId="786BEDE4" w:rsidR="00C6188A" w:rsidRPr="00C6188A" w:rsidRDefault="00C6188A" w:rsidP="00964379">
      <w:pPr>
        <w:pStyle w:val="Akapitzlist"/>
        <w:numPr>
          <w:ilvl w:val="0"/>
          <w:numId w:val="9"/>
        </w:numPr>
        <w:spacing w:after="240" w:line="240" w:lineRule="auto"/>
        <w:jc w:val="both"/>
        <w:rPr>
          <w:sz w:val="20"/>
          <w:szCs w:val="20"/>
          <w:lang w:val="pl-PL"/>
        </w:rPr>
      </w:pPr>
      <w:r w:rsidRPr="00C6188A">
        <w:rPr>
          <w:sz w:val="20"/>
          <w:szCs w:val="20"/>
          <w:lang w:val="pl-PL"/>
        </w:rPr>
        <w:t xml:space="preserve">Odbiorcą danych mogą być podmioty realizujące usługi dla </w:t>
      </w:r>
      <w:proofErr w:type="spellStart"/>
      <w:r w:rsidRPr="00C6188A">
        <w:rPr>
          <w:sz w:val="20"/>
          <w:szCs w:val="20"/>
          <w:lang w:val="pl-PL"/>
        </w:rPr>
        <w:t>IKiFP</w:t>
      </w:r>
      <w:proofErr w:type="spellEnd"/>
      <w:r w:rsidRPr="00C6188A">
        <w:rPr>
          <w:sz w:val="20"/>
          <w:szCs w:val="20"/>
          <w:lang w:val="pl-PL"/>
        </w:rPr>
        <w:t xml:space="preserve"> PAN, związane z organizacja wyżej</w:t>
      </w:r>
    </w:p>
    <w:p w14:paraId="4C6EFF46" w14:textId="77777777" w:rsidR="00CC3D2F" w:rsidRDefault="00C6188A" w:rsidP="00964379">
      <w:pPr>
        <w:pStyle w:val="Akapitzlist"/>
        <w:spacing w:after="240" w:line="240" w:lineRule="auto"/>
        <w:jc w:val="both"/>
        <w:rPr>
          <w:sz w:val="20"/>
          <w:szCs w:val="20"/>
          <w:lang w:val="pl-PL"/>
        </w:rPr>
      </w:pPr>
      <w:r w:rsidRPr="00C6188A">
        <w:rPr>
          <w:sz w:val="20"/>
          <w:szCs w:val="20"/>
          <w:lang w:val="pl-PL"/>
        </w:rPr>
        <w:t>wymienionych wydarzeń.</w:t>
      </w:r>
    </w:p>
    <w:p w14:paraId="073C5AB5" w14:textId="77777777" w:rsidR="00CC3D2F" w:rsidRDefault="00C6188A" w:rsidP="00964379">
      <w:pPr>
        <w:pStyle w:val="Akapitzlist"/>
        <w:numPr>
          <w:ilvl w:val="0"/>
          <w:numId w:val="9"/>
        </w:numPr>
        <w:spacing w:after="240" w:line="240" w:lineRule="auto"/>
        <w:jc w:val="both"/>
        <w:rPr>
          <w:sz w:val="20"/>
          <w:szCs w:val="20"/>
          <w:lang w:val="pl-PL"/>
        </w:rPr>
      </w:pPr>
      <w:r w:rsidRPr="00C6188A">
        <w:rPr>
          <w:sz w:val="20"/>
          <w:szCs w:val="20"/>
          <w:lang w:val="pl-PL"/>
        </w:rPr>
        <w:t>Dane będą przechowywane do przez okres niezbędny do zrealizowania celu wskazanego w pkt. 3.</w:t>
      </w:r>
    </w:p>
    <w:p w14:paraId="52497F76" w14:textId="50848703" w:rsidR="00C6188A" w:rsidRPr="00C6188A" w:rsidRDefault="00C6188A" w:rsidP="00964379">
      <w:pPr>
        <w:pStyle w:val="Akapitzlist"/>
        <w:numPr>
          <w:ilvl w:val="0"/>
          <w:numId w:val="9"/>
        </w:numPr>
        <w:spacing w:after="240" w:line="240" w:lineRule="auto"/>
        <w:jc w:val="both"/>
        <w:rPr>
          <w:sz w:val="20"/>
          <w:szCs w:val="20"/>
          <w:lang w:val="pl-PL"/>
        </w:rPr>
      </w:pPr>
      <w:r w:rsidRPr="00C6188A">
        <w:rPr>
          <w:sz w:val="20"/>
          <w:szCs w:val="20"/>
          <w:lang w:val="pl-PL"/>
        </w:rPr>
        <w:t>W przypadku przetwarzania Pani/Pana danych osobowych w celu prowadzenia ksiąg rachunkowych i</w:t>
      </w:r>
    </w:p>
    <w:p w14:paraId="68ABB033" w14:textId="77777777" w:rsidR="00C6188A" w:rsidRPr="00C6188A" w:rsidRDefault="00C6188A" w:rsidP="00964379">
      <w:pPr>
        <w:pStyle w:val="Akapitzlist"/>
        <w:spacing w:after="240" w:line="240" w:lineRule="auto"/>
        <w:jc w:val="both"/>
        <w:rPr>
          <w:sz w:val="20"/>
          <w:szCs w:val="20"/>
          <w:lang w:val="pl-PL"/>
        </w:rPr>
      </w:pPr>
      <w:r w:rsidRPr="00C6188A">
        <w:rPr>
          <w:sz w:val="20"/>
          <w:szCs w:val="20"/>
          <w:lang w:val="pl-PL"/>
        </w:rPr>
        <w:t>dokumentacji podatkowej Pani/Pana dane osobowe będą przechowywane przez wymagany przepisami</w:t>
      </w:r>
    </w:p>
    <w:p w14:paraId="19F7EFBE" w14:textId="77777777" w:rsidR="00CC3D2F" w:rsidRDefault="00C6188A" w:rsidP="00964379">
      <w:pPr>
        <w:pStyle w:val="Akapitzlist"/>
        <w:spacing w:after="240" w:line="240" w:lineRule="auto"/>
        <w:jc w:val="both"/>
        <w:rPr>
          <w:sz w:val="20"/>
          <w:szCs w:val="20"/>
          <w:lang w:val="pl-PL"/>
        </w:rPr>
      </w:pPr>
      <w:r w:rsidRPr="00C6188A">
        <w:rPr>
          <w:sz w:val="20"/>
          <w:szCs w:val="20"/>
          <w:lang w:val="pl-PL"/>
        </w:rPr>
        <w:t>prawa okres przechowywania dokumentacji księgowej i podatkowej.</w:t>
      </w:r>
    </w:p>
    <w:p w14:paraId="3FEED06D" w14:textId="17C5CA8B" w:rsidR="00C6188A" w:rsidRPr="00C6188A" w:rsidRDefault="00C6188A" w:rsidP="00964379">
      <w:pPr>
        <w:pStyle w:val="Akapitzlist"/>
        <w:spacing w:after="240" w:line="240" w:lineRule="auto"/>
        <w:jc w:val="both"/>
        <w:rPr>
          <w:sz w:val="20"/>
          <w:szCs w:val="20"/>
          <w:lang w:val="pl-PL"/>
        </w:rPr>
      </w:pPr>
      <w:r w:rsidRPr="00C6188A">
        <w:rPr>
          <w:sz w:val="20"/>
          <w:szCs w:val="20"/>
          <w:lang w:val="pl-PL"/>
        </w:rPr>
        <w:lastRenderedPageBreak/>
        <w:t>Przysługuje Pani/Pan prawo dostępu do treści swoich danych oraz prawo sprostowania danych</w:t>
      </w:r>
    </w:p>
    <w:p w14:paraId="021ED754" w14:textId="09FD668C" w:rsidR="00CC3D2F" w:rsidRDefault="00C6188A" w:rsidP="00964379">
      <w:pPr>
        <w:pStyle w:val="Akapitzlist"/>
        <w:spacing w:after="240" w:line="240" w:lineRule="auto"/>
        <w:jc w:val="both"/>
        <w:rPr>
          <w:sz w:val="20"/>
          <w:szCs w:val="20"/>
          <w:lang w:val="pl-PL"/>
        </w:rPr>
      </w:pPr>
      <w:r w:rsidRPr="00C6188A">
        <w:rPr>
          <w:sz w:val="20"/>
          <w:szCs w:val="20"/>
          <w:lang w:val="pl-PL"/>
        </w:rPr>
        <w:t>nieprawidłowych, uzupełniania danych niekompletnych, ograniczenia przetwarzania, prawo do cofnięcia</w:t>
      </w:r>
      <w:r w:rsidR="008671B1">
        <w:rPr>
          <w:sz w:val="20"/>
          <w:szCs w:val="20"/>
          <w:lang w:val="pl-PL"/>
        </w:rPr>
        <w:t xml:space="preserve"> </w:t>
      </w:r>
      <w:r w:rsidRPr="00964379">
        <w:rPr>
          <w:sz w:val="20"/>
          <w:szCs w:val="20"/>
          <w:lang w:val="pl-PL"/>
        </w:rPr>
        <w:t>wyrażonych zgód na przetwarzanie danych w dowolnym momencie bez wpływu na zgodność z prawem</w:t>
      </w:r>
      <w:r w:rsidR="008671B1">
        <w:rPr>
          <w:sz w:val="20"/>
          <w:szCs w:val="20"/>
          <w:lang w:val="pl-PL"/>
        </w:rPr>
        <w:t xml:space="preserve"> </w:t>
      </w:r>
      <w:r w:rsidRPr="00C6188A">
        <w:rPr>
          <w:sz w:val="20"/>
          <w:szCs w:val="20"/>
          <w:lang w:val="pl-PL"/>
        </w:rPr>
        <w:t>przetwarzania, którego dokonano na podstawie zgody przed jej cofnięciem. Przysługuje Pan/Pani także</w:t>
      </w:r>
      <w:r w:rsidR="008671B1">
        <w:rPr>
          <w:sz w:val="20"/>
          <w:szCs w:val="20"/>
          <w:lang w:val="pl-PL"/>
        </w:rPr>
        <w:t xml:space="preserve"> </w:t>
      </w:r>
      <w:r w:rsidRPr="00C6188A">
        <w:rPr>
          <w:sz w:val="20"/>
          <w:szCs w:val="20"/>
          <w:lang w:val="pl-PL"/>
        </w:rPr>
        <w:t>prawo wniesienia skargi do Prezesa Urzędu Ochrony Danych Osobowych.</w:t>
      </w:r>
    </w:p>
    <w:p w14:paraId="59346574" w14:textId="28954904" w:rsidR="00C6188A" w:rsidRPr="00C6188A" w:rsidRDefault="00C6188A" w:rsidP="00964379">
      <w:pPr>
        <w:pStyle w:val="Akapitzlist"/>
        <w:numPr>
          <w:ilvl w:val="0"/>
          <w:numId w:val="9"/>
        </w:numPr>
        <w:spacing w:after="240" w:line="240" w:lineRule="auto"/>
        <w:jc w:val="both"/>
        <w:rPr>
          <w:sz w:val="20"/>
          <w:szCs w:val="20"/>
          <w:lang w:val="pl-PL"/>
        </w:rPr>
      </w:pPr>
      <w:r w:rsidRPr="00C6188A">
        <w:rPr>
          <w:sz w:val="20"/>
          <w:szCs w:val="20"/>
          <w:lang w:val="pl-PL"/>
        </w:rPr>
        <w:t>Podanie przez Panią/Pana danych osobowych jest dobrowolne, ale niezbędne w celu wzięcia udziału w</w:t>
      </w:r>
    </w:p>
    <w:p w14:paraId="4C831940" w14:textId="14972055" w:rsidR="00CC3D2F" w:rsidRDefault="00434FD9" w:rsidP="00964379">
      <w:pPr>
        <w:pStyle w:val="Akapitzlist"/>
        <w:spacing w:after="240" w:line="240" w:lineRule="auto"/>
        <w:jc w:val="both"/>
        <w:rPr>
          <w:sz w:val="20"/>
          <w:szCs w:val="20"/>
          <w:lang w:val="pl-PL"/>
        </w:rPr>
      </w:pPr>
      <w:r w:rsidRPr="00C6188A">
        <w:rPr>
          <w:sz w:val="20"/>
          <w:szCs w:val="20"/>
          <w:lang w:val="pl-PL"/>
        </w:rPr>
        <w:t>K</w:t>
      </w:r>
      <w:r w:rsidR="00C6188A" w:rsidRPr="00C6188A">
        <w:rPr>
          <w:sz w:val="20"/>
          <w:szCs w:val="20"/>
          <w:lang w:val="pl-PL"/>
        </w:rPr>
        <w:t>onferencji</w:t>
      </w:r>
      <w:r>
        <w:rPr>
          <w:sz w:val="20"/>
          <w:szCs w:val="20"/>
          <w:lang w:val="pl-PL"/>
        </w:rPr>
        <w:t>, szkoleniu</w:t>
      </w:r>
      <w:r w:rsidR="00C6188A" w:rsidRPr="00C6188A">
        <w:rPr>
          <w:sz w:val="20"/>
          <w:szCs w:val="20"/>
          <w:lang w:val="pl-PL"/>
        </w:rPr>
        <w:t>.</w:t>
      </w:r>
    </w:p>
    <w:p w14:paraId="3D941F75" w14:textId="53122D2F" w:rsidR="00CC3D2F" w:rsidRPr="00434FD9" w:rsidRDefault="00C6188A" w:rsidP="00964379">
      <w:pPr>
        <w:pStyle w:val="Akapitzlist"/>
        <w:numPr>
          <w:ilvl w:val="0"/>
          <w:numId w:val="9"/>
        </w:numPr>
        <w:spacing w:after="240" w:line="240" w:lineRule="auto"/>
        <w:jc w:val="both"/>
        <w:rPr>
          <w:sz w:val="20"/>
          <w:szCs w:val="20"/>
          <w:lang w:val="pl-PL"/>
        </w:rPr>
      </w:pPr>
      <w:r w:rsidRPr="00434FD9">
        <w:rPr>
          <w:sz w:val="20"/>
          <w:szCs w:val="20"/>
          <w:lang w:val="pl-PL"/>
        </w:rPr>
        <w:t>Nie będzie Pani/Pan podlegać decyzjom podejmowanym w sposób zautomatyzowany (bez udziału</w:t>
      </w:r>
      <w:r w:rsidR="00434FD9" w:rsidRPr="00434FD9">
        <w:rPr>
          <w:sz w:val="20"/>
          <w:szCs w:val="20"/>
          <w:lang w:val="pl-PL"/>
        </w:rPr>
        <w:t xml:space="preserve"> </w:t>
      </w:r>
      <w:r w:rsidRPr="00434FD9">
        <w:rPr>
          <w:sz w:val="20"/>
          <w:szCs w:val="20"/>
          <w:lang w:val="pl-PL"/>
        </w:rPr>
        <w:t>człowieka). Pani /Pana dane osobowe nie będą również wykorzystywane do profilowania.</w:t>
      </w:r>
    </w:p>
    <w:p w14:paraId="43CAE283" w14:textId="7D94BE72" w:rsidR="00C6188A" w:rsidRPr="00964379" w:rsidRDefault="00C6188A" w:rsidP="00964379">
      <w:pPr>
        <w:pStyle w:val="Akapitzlist"/>
        <w:numPr>
          <w:ilvl w:val="0"/>
          <w:numId w:val="9"/>
        </w:numPr>
        <w:spacing w:after="240" w:line="240" w:lineRule="auto"/>
        <w:jc w:val="both"/>
        <w:rPr>
          <w:sz w:val="20"/>
          <w:szCs w:val="20"/>
          <w:lang w:val="pl-PL"/>
        </w:rPr>
      </w:pPr>
      <w:r w:rsidRPr="00C6188A">
        <w:rPr>
          <w:sz w:val="20"/>
          <w:szCs w:val="20"/>
          <w:lang w:val="pl-PL"/>
        </w:rPr>
        <w:t>Informujemy ponadto, iż mają Państwo prawo w dowolnym momencie wycofać zgodę na przetwarzanie</w:t>
      </w:r>
      <w:r w:rsidR="00434FD9">
        <w:rPr>
          <w:sz w:val="20"/>
          <w:szCs w:val="20"/>
          <w:lang w:val="pl-PL"/>
        </w:rPr>
        <w:t xml:space="preserve"> </w:t>
      </w:r>
      <w:r w:rsidRPr="00964379">
        <w:rPr>
          <w:sz w:val="20"/>
          <w:szCs w:val="20"/>
          <w:lang w:val="pl-PL"/>
        </w:rPr>
        <w:t>danych osobowych. Wycofanie zgody nie wpływa na zgodność z prawem przetwarzania, którego</w:t>
      </w:r>
    </w:p>
    <w:p w14:paraId="64538F4E" w14:textId="77777777" w:rsidR="00E626D6" w:rsidRDefault="00C6188A">
      <w:pPr>
        <w:pStyle w:val="Akapitzlist"/>
        <w:spacing w:after="240" w:line="240" w:lineRule="auto"/>
        <w:jc w:val="both"/>
        <w:rPr>
          <w:sz w:val="20"/>
          <w:szCs w:val="20"/>
          <w:lang w:val="pl-PL"/>
        </w:rPr>
      </w:pPr>
      <w:r w:rsidRPr="00C6188A">
        <w:rPr>
          <w:sz w:val="20"/>
          <w:szCs w:val="20"/>
          <w:lang w:val="pl-PL"/>
        </w:rPr>
        <w:t>dokonano na podstawie zgody przed jej wycofaniem. Wycofanie zgody może zostać dokonane w takiej</w:t>
      </w:r>
      <w:r w:rsidR="0011726C">
        <w:rPr>
          <w:sz w:val="20"/>
          <w:szCs w:val="20"/>
          <w:lang w:val="pl-PL"/>
        </w:rPr>
        <w:t xml:space="preserve"> </w:t>
      </w:r>
      <w:r w:rsidRPr="00C6188A">
        <w:rPr>
          <w:sz w:val="20"/>
          <w:szCs w:val="20"/>
          <w:lang w:val="pl-PL"/>
        </w:rPr>
        <w:t>samej formie, w jakiej została udzielona zgoda</w:t>
      </w:r>
      <w:r w:rsidR="00E626D6">
        <w:rPr>
          <w:sz w:val="20"/>
          <w:szCs w:val="20"/>
          <w:lang w:val="pl-PL"/>
        </w:rPr>
        <w:t>.</w:t>
      </w:r>
    </w:p>
    <w:p w14:paraId="07E3AA52" w14:textId="77777777" w:rsidR="00E626D6" w:rsidRDefault="00E626D6">
      <w:pPr>
        <w:pStyle w:val="Akapitzlist"/>
        <w:spacing w:after="240" w:line="240" w:lineRule="auto"/>
        <w:jc w:val="both"/>
        <w:rPr>
          <w:sz w:val="20"/>
          <w:szCs w:val="20"/>
          <w:lang w:val="pl-PL"/>
        </w:rPr>
      </w:pPr>
    </w:p>
    <w:p w14:paraId="26BDAD3B" w14:textId="48EB3BAE" w:rsidR="00BB64C1" w:rsidRPr="00AA4399" w:rsidRDefault="00BB64C1" w:rsidP="00C6188A">
      <w:pPr>
        <w:pStyle w:val="Akapitzlist"/>
        <w:spacing w:after="120" w:line="240" w:lineRule="auto"/>
        <w:ind w:left="284" w:hanging="283"/>
        <w:contextualSpacing w:val="0"/>
        <w:jc w:val="both"/>
        <w:rPr>
          <w:b/>
          <w:sz w:val="20"/>
          <w:szCs w:val="20"/>
          <w:lang w:val="pl-PL"/>
        </w:rPr>
      </w:pPr>
    </w:p>
    <w:sectPr w:rsidR="00BB64C1" w:rsidRPr="00AA4399" w:rsidSect="00CC264C">
      <w:headerReference w:type="default" r:id="rId8"/>
      <w:footerReference w:type="default" r:id="rId9"/>
      <w:footnotePr>
        <w:numFmt w:val="chicago"/>
      </w:footnotePr>
      <w:pgSz w:w="11907" w:h="16839" w:code="9"/>
      <w:pgMar w:top="1250" w:right="1417" w:bottom="1560" w:left="1417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284A" w14:textId="77777777" w:rsidR="0031675B" w:rsidRDefault="0031675B" w:rsidP="00D7482F">
      <w:pPr>
        <w:spacing w:after="0" w:line="240" w:lineRule="auto"/>
      </w:pPr>
      <w:r>
        <w:separator/>
      </w:r>
    </w:p>
  </w:endnote>
  <w:endnote w:type="continuationSeparator" w:id="0">
    <w:p w14:paraId="33E8EE0F" w14:textId="77777777" w:rsidR="0031675B" w:rsidRDefault="0031675B" w:rsidP="00D7482F">
      <w:pPr>
        <w:spacing w:after="0" w:line="240" w:lineRule="auto"/>
      </w:pPr>
      <w:r>
        <w:continuationSeparator/>
      </w:r>
    </w:p>
  </w:endnote>
  <w:endnote w:type="continuationNotice" w:id="1">
    <w:p w14:paraId="771F8FDB" w14:textId="77777777" w:rsidR="0031675B" w:rsidRDefault="003167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232756"/>
      <w:docPartObj>
        <w:docPartGallery w:val="Page Numbers (Bottom of Page)"/>
        <w:docPartUnique/>
      </w:docPartObj>
    </w:sdtPr>
    <w:sdtEndPr/>
    <w:sdtContent>
      <w:p w14:paraId="47AB6281" w14:textId="77777777" w:rsidR="00CC264C" w:rsidRDefault="00CC26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F71" w:rsidRPr="00BE4F71">
          <w:rPr>
            <w:noProof/>
            <w:lang w:val="pl-PL"/>
          </w:rPr>
          <w:t>1</w:t>
        </w:r>
        <w:r>
          <w:fldChar w:fldCharType="end"/>
        </w:r>
      </w:p>
    </w:sdtContent>
  </w:sdt>
  <w:p w14:paraId="14EEBA65" w14:textId="77777777" w:rsidR="00CC264C" w:rsidRDefault="00CC26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B545" w14:textId="77777777" w:rsidR="0031675B" w:rsidRDefault="0031675B" w:rsidP="00D7482F">
      <w:pPr>
        <w:spacing w:after="0" w:line="240" w:lineRule="auto"/>
      </w:pPr>
      <w:r>
        <w:separator/>
      </w:r>
    </w:p>
  </w:footnote>
  <w:footnote w:type="continuationSeparator" w:id="0">
    <w:p w14:paraId="33E9AAC5" w14:textId="77777777" w:rsidR="0031675B" w:rsidRDefault="0031675B" w:rsidP="00D7482F">
      <w:pPr>
        <w:spacing w:after="0" w:line="240" w:lineRule="auto"/>
      </w:pPr>
      <w:r>
        <w:continuationSeparator/>
      </w:r>
    </w:p>
  </w:footnote>
  <w:footnote w:type="continuationNotice" w:id="1">
    <w:p w14:paraId="5E00CB0C" w14:textId="77777777" w:rsidR="0031675B" w:rsidRDefault="003167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A053" w14:textId="77777777" w:rsidR="00CC264C" w:rsidRDefault="00CC264C">
    <w:pPr>
      <w:pStyle w:val="Nagwek"/>
    </w:pPr>
  </w:p>
  <w:p w14:paraId="46D58078" w14:textId="50188879" w:rsidR="00D7482F" w:rsidRDefault="00964379">
    <w:pPr>
      <w:pStyle w:val="Nagwek"/>
    </w:pPr>
    <w:r>
      <w:rPr>
        <w:noProof/>
      </w:rPr>
      <w:drawing>
        <wp:inline distT="0" distB="0" distL="0" distR="0" wp14:anchorId="58386E6F" wp14:editId="563686C5">
          <wp:extent cx="1762125" cy="4212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805" cy="434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7FD1">
      <w:tab/>
    </w:r>
    <w:r w:rsidR="00A27FD1">
      <w:tab/>
    </w:r>
    <w:r w:rsidR="00EA35EF">
      <w:rPr>
        <w:noProof/>
      </w:rPr>
      <w:drawing>
        <wp:inline distT="0" distB="0" distL="0" distR="0" wp14:anchorId="3636EE2B" wp14:editId="1D168428">
          <wp:extent cx="1189526" cy="485775"/>
          <wp:effectExtent l="0" t="0" r="0" b="0"/>
          <wp:docPr id="1372559580" name="Obraz 1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559580" name="Obraz 1" descr="Obraz zawierający Czcionka, symbol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699" cy="50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16BCF"/>
    <w:multiLevelType w:val="hybridMultilevel"/>
    <w:tmpl w:val="EF5E9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92E2B"/>
    <w:multiLevelType w:val="hybridMultilevel"/>
    <w:tmpl w:val="947AA85A"/>
    <w:lvl w:ilvl="0" w:tplc="C48E04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A7DEA"/>
    <w:multiLevelType w:val="hybridMultilevel"/>
    <w:tmpl w:val="A6A6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31569"/>
    <w:multiLevelType w:val="hybridMultilevel"/>
    <w:tmpl w:val="3468E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A5991"/>
    <w:multiLevelType w:val="hybridMultilevel"/>
    <w:tmpl w:val="C7049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10F5"/>
    <w:multiLevelType w:val="hybridMultilevel"/>
    <w:tmpl w:val="B76AD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43759"/>
    <w:multiLevelType w:val="hybridMultilevel"/>
    <w:tmpl w:val="383CA52A"/>
    <w:lvl w:ilvl="0" w:tplc="567643B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CC33C22"/>
    <w:multiLevelType w:val="hybridMultilevel"/>
    <w:tmpl w:val="50E2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813D6"/>
    <w:multiLevelType w:val="hybridMultilevel"/>
    <w:tmpl w:val="4D5AEA0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FD55F0C"/>
    <w:multiLevelType w:val="hybridMultilevel"/>
    <w:tmpl w:val="51B4E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DKxsDA0NTY1sjBU0lEKTi0uzszPAykwqQUAQrBMSCwAAAA="/>
  </w:docVars>
  <w:rsids>
    <w:rsidRoot w:val="00B3092E"/>
    <w:rsid w:val="00007603"/>
    <w:rsid w:val="00027E7B"/>
    <w:rsid w:val="00043C97"/>
    <w:rsid w:val="00090927"/>
    <w:rsid w:val="000934DF"/>
    <w:rsid w:val="000D65B6"/>
    <w:rsid w:val="000F3BA0"/>
    <w:rsid w:val="000F5506"/>
    <w:rsid w:val="0011726C"/>
    <w:rsid w:val="00121C9B"/>
    <w:rsid w:val="001224CF"/>
    <w:rsid w:val="0018377B"/>
    <w:rsid w:val="00190D4D"/>
    <w:rsid w:val="001A0590"/>
    <w:rsid w:val="001A0F8D"/>
    <w:rsid w:val="001A3311"/>
    <w:rsid w:val="001B1F26"/>
    <w:rsid w:val="002149E1"/>
    <w:rsid w:val="00230D89"/>
    <w:rsid w:val="0023585F"/>
    <w:rsid w:val="00254B6C"/>
    <w:rsid w:val="00277933"/>
    <w:rsid w:val="002867B0"/>
    <w:rsid w:val="002A0865"/>
    <w:rsid w:val="002A31CD"/>
    <w:rsid w:val="002A5C52"/>
    <w:rsid w:val="002C66EE"/>
    <w:rsid w:val="002C7FF8"/>
    <w:rsid w:val="002E5929"/>
    <w:rsid w:val="002F5ECE"/>
    <w:rsid w:val="003000BD"/>
    <w:rsid w:val="00303FEB"/>
    <w:rsid w:val="0031675B"/>
    <w:rsid w:val="0032184F"/>
    <w:rsid w:val="00351F26"/>
    <w:rsid w:val="003655F9"/>
    <w:rsid w:val="00382F96"/>
    <w:rsid w:val="00384E8D"/>
    <w:rsid w:val="003A3A7B"/>
    <w:rsid w:val="003D20E3"/>
    <w:rsid w:val="003D4031"/>
    <w:rsid w:val="0040212E"/>
    <w:rsid w:val="00434FD9"/>
    <w:rsid w:val="0045610E"/>
    <w:rsid w:val="00460F97"/>
    <w:rsid w:val="00465BA2"/>
    <w:rsid w:val="00471375"/>
    <w:rsid w:val="004B0138"/>
    <w:rsid w:val="00520C5B"/>
    <w:rsid w:val="00533874"/>
    <w:rsid w:val="00566D49"/>
    <w:rsid w:val="005B0E2C"/>
    <w:rsid w:val="005C6C76"/>
    <w:rsid w:val="00616EBB"/>
    <w:rsid w:val="006257A4"/>
    <w:rsid w:val="00634E2D"/>
    <w:rsid w:val="00643A62"/>
    <w:rsid w:val="00690D3B"/>
    <w:rsid w:val="006969ED"/>
    <w:rsid w:val="006C23D5"/>
    <w:rsid w:val="006D06E4"/>
    <w:rsid w:val="006F1127"/>
    <w:rsid w:val="006F74B3"/>
    <w:rsid w:val="007118E5"/>
    <w:rsid w:val="007141C2"/>
    <w:rsid w:val="00723D54"/>
    <w:rsid w:val="00726CE2"/>
    <w:rsid w:val="00741C5D"/>
    <w:rsid w:val="00783784"/>
    <w:rsid w:val="00784D2C"/>
    <w:rsid w:val="0079312D"/>
    <w:rsid w:val="00795814"/>
    <w:rsid w:val="007C6891"/>
    <w:rsid w:val="007F7B3F"/>
    <w:rsid w:val="008061E0"/>
    <w:rsid w:val="0082276E"/>
    <w:rsid w:val="00860D22"/>
    <w:rsid w:val="008671B1"/>
    <w:rsid w:val="00882923"/>
    <w:rsid w:val="008B0706"/>
    <w:rsid w:val="008D5BD1"/>
    <w:rsid w:val="008E0C61"/>
    <w:rsid w:val="008E153D"/>
    <w:rsid w:val="008E6211"/>
    <w:rsid w:val="008F5E31"/>
    <w:rsid w:val="00911258"/>
    <w:rsid w:val="00964379"/>
    <w:rsid w:val="00970C12"/>
    <w:rsid w:val="0098175F"/>
    <w:rsid w:val="009B15EF"/>
    <w:rsid w:val="009E7A1B"/>
    <w:rsid w:val="00A1763E"/>
    <w:rsid w:val="00A25E2A"/>
    <w:rsid w:val="00A27FD1"/>
    <w:rsid w:val="00A53104"/>
    <w:rsid w:val="00A62B35"/>
    <w:rsid w:val="00A939DE"/>
    <w:rsid w:val="00AA4399"/>
    <w:rsid w:val="00AD3533"/>
    <w:rsid w:val="00B27529"/>
    <w:rsid w:val="00B27E00"/>
    <w:rsid w:val="00B3092E"/>
    <w:rsid w:val="00B40D52"/>
    <w:rsid w:val="00B423D0"/>
    <w:rsid w:val="00B43D68"/>
    <w:rsid w:val="00B541C0"/>
    <w:rsid w:val="00B73A5C"/>
    <w:rsid w:val="00B83B19"/>
    <w:rsid w:val="00BB64C1"/>
    <w:rsid w:val="00BD6413"/>
    <w:rsid w:val="00BE07AE"/>
    <w:rsid w:val="00BE4F71"/>
    <w:rsid w:val="00BF251E"/>
    <w:rsid w:val="00C05C45"/>
    <w:rsid w:val="00C1217B"/>
    <w:rsid w:val="00C22728"/>
    <w:rsid w:val="00C22ED0"/>
    <w:rsid w:val="00C276F7"/>
    <w:rsid w:val="00C334FA"/>
    <w:rsid w:val="00C446E4"/>
    <w:rsid w:val="00C6188A"/>
    <w:rsid w:val="00C70CB9"/>
    <w:rsid w:val="00C718F4"/>
    <w:rsid w:val="00CB359E"/>
    <w:rsid w:val="00CC264C"/>
    <w:rsid w:val="00CC3D2F"/>
    <w:rsid w:val="00CF5214"/>
    <w:rsid w:val="00D3094E"/>
    <w:rsid w:val="00D43DB1"/>
    <w:rsid w:val="00D732C0"/>
    <w:rsid w:val="00D7482F"/>
    <w:rsid w:val="00D83E24"/>
    <w:rsid w:val="00D94F69"/>
    <w:rsid w:val="00DE1ABC"/>
    <w:rsid w:val="00E15E41"/>
    <w:rsid w:val="00E432CA"/>
    <w:rsid w:val="00E52FBF"/>
    <w:rsid w:val="00E61206"/>
    <w:rsid w:val="00E626D6"/>
    <w:rsid w:val="00E94526"/>
    <w:rsid w:val="00EA35EF"/>
    <w:rsid w:val="00EA7423"/>
    <w:rsid w:val="00EB5003"/>
    <w:rsid w:val="00ED5AF0"/>
    <w:rsid w:val="00F251F1"/>
    <w:rsid w:val="00F35058"/>
    <w:rsid w:val="00F54EB1"/>
    <w:rsid w:val="00F7167B"/>
    <w:rsid w:val="00F736AC"/>
    <w:rsid w:val="00FF3443"/>
    <w:rsid w:val="00FF5ACA"/>
    <w:rsid w:val="276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36A3D"/>
  <w15:docId w15:val="{E609C5B9-5DE4-4D4B-BA66-62824BAF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92E"/>
    <w:pPr>
      <w:ind w:left="720"/>
      <w:contextualSpacing/>
    </w:pPr>
  </w:style>
  <w:style w:type="table" w:styleId="Tabela-Siatka">
    <w:name w:val="Table Grid"/>
    <w:basedOn w:val="Standardowy"/>
    <w:uiPriority w:val="59"/>
    <w:rsid w:val="002A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23D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48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2F"/>
  </w:style>
  <w:style w:type="paragraph" w:styleId="Stopka">
    <w:name w:val="footer"/>
    <w:basedOn w:val="Normalny"/>
    <w:link w:val="StopkaZnak"/>
    <w:uiPriority w:val="99"/>
    <w:unhideWhenUsed/>
    <w:rsid w:val="00D748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82F"/>
  </w:style>
  <w:style w:type="paragraph" w:styleId="Tekstdymka">
    <w:name w:val="Balloon Text"/>
    <w:basedOn w:val="Normalny"/>
    <w:link w:val="TekstdymkaZnak"/>
    <w:uiPriority w:val="99"/>
    <w:semiHidden/>
    <w:unhideWhenUsed/>
    <w:rsid w:val="00B4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3D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E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E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E3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742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7423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F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F9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A3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rg\AppData\Roaming\Microsoft\Szablony\Dokument%20A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5D09-DFD7-47E5-8BA7-EBBE7EBD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A4</Template>
  <TotalTime>4</TotalTime>
  <Pages>2</Pages>
  <Words>465</Words>
  <Characters>3125</Characters>
  <Application>Microsoft Office Word</Application>
  <DocSecurity>0</DocSecurity>
  <Lines>61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ptarg II</dc:creator>
  <cp:lastModifiedBy>Piotr Targowski</cp:lastModifiedBy>
  <cp:revision>2</cp:revision>
  <cp:lastPrinted>2024-06-18T12:06:00Z</cp:lastPrinted>
  <dcterms:created xsi:type="dcterms:W3CDTF">2025-09-29T17:54:00Z</dcterms:created>
  <dcterms:modified xsi:type="dcterms:W3CDTF">2025-09-29T17:54:00Z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c8901bfe04292caea8ce74dee946486215e0d83b912a7a5e4589f6aa5a070b56</vt:lpwstr>
  </property>
</Properties>
</file>